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Garamond" w:eastAsia="Times New Roman" w:hAnsi="Garamond" w:cs="Times New Roman"/>
          <w:b/>
          <w:sz w:val="28"/>
          <w:szCs w:val="28"/>
        </w:rPr>
        <w:id w:val="1572311760"/>
        <w:lock w:val="contentLocked"/>
        <w:placeholder>
          <w:docPart w:val="F368F49EBCF746E0946EE66FD3079F1C"/>
        </w:placeholder>
        <w:group/>
      </w:sdtPr>
      <w:sdtEndPr>
        <w:rPr>
          <w:rFonts w:eastAsiaTheme="minorHAnsi" w:cs="Helvetica"/>
          <w:b w:val="0"/>
          <w:sz w:val="24"/>
          <w:szCs w:val="24"/>
        </w:rPr>
      </w:sdtEndPr>
      <w:sdtContent>
        <w:p w:rsidR="009B4B1D" w:rsidRDefault="009B4B1D" w:rsidP="002720F3">
          <w:pPr>
            <w:shd w:val="clear" w:color="auto" w:fill="FFFFFF"/>
            <w:spacing w:after="0" w:line="255" w:lineRule="atLeast"/>
            <w:jc w:val="both"/>
            <w:textAlignment w:val="baseline"/>
            <w:rPr>
              <w:rFonts w:ascii="Garamond" w:eastAsia="Times New Roman" w:hAnsi="Garamond" w:cs="Times New Roman"/>
              <w:b/>
              <w:sz w:val="28"/>
              <w:szCs w:val="28"/>
            </w:rPr>
          </w:pPr>
          <w:r>
            <w:rPr>
              <w:rFonts w:ascii="Garamond" w:eastAsia="Times New Roman" w:hAnsi="Garamond" w:cs="Times New Roman"/>
              <w:b/>
              <w:sz w:val="28"/>
              <w:szCs w:val="28"/>
            </w:rPr>
            <w:t>This form enables to you to review all of the questions, select the ones you like</w:t>
          </w:r>
          <w:r w:rsidR="002720F3">
            <w:rPr>
              <w:rFonts w:ascii="Garamond" w:eastAsia="Times New Roman" w:hAnsi="Garamond" w:cs="Times New Roman"/>
              <w:b/>
              <w:sz w:val="28"/>
              <w:szCs w:val="28"/>
            </w:rPr>
            <w:t>,</w:t>
          </w:r>
          <w:r>
            <w:rPr>
              <w:rFonts w:ascii="Garamond" w:eastAsia="Times New Roman" w:hAnsi="Garamond" w:cs="Times New Roman"/>
              <w:b/>
              <w:sz w:val="28"/>
              <w:szCs w:val="28"/>
            </w:rPr>
            <w:t xml:space="preserve"> and prepare your answers offline, in your own time. Once you’re happy with your answers, pop back to the Author Interview Form page on my </w:t>
          </w:r>
          <w:hyperlink r:id="rId8" w:tooltip="Author Interview Form page on website" w:history="1">
            <w:r w:rsidRPr="009B4B1D">
              <w:rPr>
                <w:rStyle w:val="Hyperlink"/>
                <w:rFonts w:ascii="Garamond" w:eastAsia="Times New Roman" w:hAnsi="Garamond" w:cs="Times New Roman"/>
                <w:b/>
                <w:sz w:val="28"/>
                <w:szCs w:val="28"/>
              </w:rPr>
              <w:t>website</w:t>
            </w:r>
          </w:hyperlink>
          <w:r>
            <w:rPr>
              <w:rFonts w:ascii="Garamond" w:eastAsia="Times New Roman" w:hAnsi="Garamond" w:cs="Times New Roman"/>
              <w:b/>
              <w:sz w:val="28"/>
              <w:szCs w:val="28"/>
            </w:rPr>
            <w:t xml:space="preserve"> and copy/paste your answers</w:t>
          </w:r>
          <w:r w:rsidR="00D75646">
            <w:rPr>
              <w:rFonts w:ascii="Garamond" w:eastAsia="Times New Roman" w:hAnsi="Garamond" w:cs="Times New Roman"/>
              <w:b/>
              <w:sz w:val="28"/>
              <w:szCs w:val="28"/>
            </w:rPr>
            <w:t>.</w:t>
          </w:r>
        </w:p>
        <w:p w:rsidR="009B4B1D" w:rsidRDefault="009B4B1D" w:rsidP="002720F3">
          <w:pPr>
            <w:shd w:val="clear" w:color="auto" w:fill="FFFFFF"/>
            <w:spacing w:after="0" w:line="255" w:lineRule="atLeast"/>
            <w:jc w:val="both"/>
            <w:textAlignment w:val="baseline"/>
            <w:rPr>
              <w:rFonts w:ascii="Garamond" w:eastAsia="Times New Roman" w:hAnsi="Garamond" w:cs="Times New Roman"/>
              <w:b/>
              <w:sz w:val="28"/>
              <w:szCs w:val="28"/>
            </w:rPr>
          </w:pPr>
        </w:p>
        <w:p w:rsidR="00081B2C" w:rsidRDefault="009B4B1D" w:rsidP="002720F3">
          <w:pPr>
            <w:shd w:val="clear" w:color="auto" w:fill="FFFFFF"/>
            <w:spacing w:after="0" w:line="255" w:lineRule="atLeast"/>
            <w:jc w:val="both"/>
            <w:textAlignment w:val="baseline"/>
            <w:rPr>
              <w:rFonts w:ascii="Garamond" w:eastAsia="Times New Roman" w:hAnsi="Garamond" w:cs="Times New Roman"/>
              <w:b/>
              <w:sz w:val="28"/>
              <w:szCs w:val="28"/>
            </w:rPr>
          </w:pPr>
          <w:r>
            <w:rPr>
              <w:rFonts w:ascii="Garamond" w:eastAsia="Times New Roman" w:hAnsi="Garamond" w:cs="Times New Roman"/>
              <w:b/>
              <w:sz w:val="28"/>
              <w:szCs w:val="28"/>
            </w:rPr>
            <w:t xml:space="preserve">You can also </w:t>
          </w:r>
          <w:r w:rsidR="002720F3">
            <w:rPr>
              <w:rFonts w:ascii="Garamond" w:eastAsia="Times New Roman" w:hAnsi="Garamond" w:cs="Times New Roman"/>
              <w:b/>
              <w:sz w:val="28"/>
              <w:szCs w:val="28"/>
            </w:rPr>
            <w:t xml:space="preserve">upload </w:t>
          </w:r>
          <w:r>
            <w:rPr>
              <w:rFonts w:ascii="Garamond" w:eastAsia="Times New Roman" w:hAnsi="Garamond" w:cs="Times New Roman"/>
              <w:b/>
              <w:sz w:val="28"/>
              <w:szCs w:val="28"/>
            </w:rPr>
            <w:t>up to three photos to include in the interview. Ideally one should be of yourself</w:t>
          </w:r>
          <w:r w:rsidR="00B15F7F">
            <w:rPr>
              <w:rFonts w:ascii="Garamond" w:eastAsia="Times New Roman" w:hAnsi="Garamond" w:cs="Times New Roman"/>
              <w:b/>
              <w:sz w:val="28"/>
              <w:szCs w:val="28"/>
            </w:rPr>
            <w:t xml:space="preserve"> but I understand if you’re not comfortable with that</w:t>
          </w:r>
          <w:r>
            <w:rPr>
              <w:rFonts w:ascii="Garamond" w:eastAsia="Times New Roman" w:hAnsi="Garamond" w:cs="Times New Roman"/>
              <w:b/>
              <w:sz w:val="28"/>
              <w:szCs w:val="28"/>
            </w:rPr>
            <w:t>.</w:t>
          </w:r>
        </w:p>
        <w:p w:rsidR="002E575D" w:rsidRDefault="002E575D" w:rsidP="002720F3">
          <w:pPr>
            <w:shd w:val="clear" w:color="auto" w:fill="FFFFFF"/>
            <w:spacing w:after="0" w:line="255" w:lineRule="atLeast"/>
            <w:jc w:val="both"/>
            <w:textAlignment w:val="baseline"/>
            <w:rPr>
              <w:rFonts w:ascii="Garamond" w:eastAsia="Times New Roman" w:hAnsi="Garamond" w:cs="Times New Roman"/>
              <w:b/>
              <w:sz w:val="28"/>
              <w:szCs w:val="28"/>
            </w:rPr>
          </w:pPr>
        </w:p>
        <w:p w:rsidR="002720F3" w:rsidRDefault="002720F3" w:rsidP="002720F3">
          <w:pPr>
            <w:shd w:val="clear" w:color="auto" w:fill="FFFFFF"/>
            <w:spacing w:after="0" w:line="255" w:lineRule="atLeast"/>
            <w:jc w:val="both"/>
            <w:textAlignment w:val="baseline"/>
            <w:rPr>
              <w:rFonts w:ascii="Garamond" w:eastAsia="Times New Roman" w:hAnsi="Garamond" w:cs="Times New Roman"/>
              <w:b/>
              <w:sz w:val="28"/>
              <w:szCs w:val="28"/>
            </w:rPr>
          </w:pPr>
          <w:r>
            <w:rPr>
              <w:rFonts w:ascii="Garamond" w:eastAsia="Times New Roman" w:hAnsi="Garamond" w:cs="Times New Roman"/>
              <w:b/>
              <w:sz w:val="28"/>
              <w:szCs w:val="28"/>
            </w:rPr>
            <w:t>I will try my best to accommodate requests to have an interview published on a specific date, however, I can’t make any promises. The best laid plans and all that.</w:t>
          </w:r>
        </w:p>
        <w:p w:rsidR="00B15F7F" w:rsidRDefault="00B15F7F" w:rsidP="002720F3">
          <w:pPr>
            <w:shd w:val="clear" w:color="auto" w:fill="FFFFFF"/>
            <w:spacing w:after="0" w:line="255" w:lineRule="atLeast"/>
            <w:jc w:val="both"/>
            <w:textAlignment w:val="baseline"/>
            <w:rPr>
              <w:rFonts w:ascii="Garamond" w:eastAsia="Times New Roman" w:hAnsi="Garamond" w:cs="Times New Roman"/>
              <w:b/>
              <w:sz w:val="28"/>
              <w:szCs w:val="28"/>
            </w:rPr>
          </w:pPr>
        </w:p>
        <w:p w:rsidR="002E575D" w:rsidRDefault="002720F3" w:rsidP="002720F3">
          <w:pPr>
            <w:shd w:val="clear" w:color="auto" w:fill="FFFFFF"/>
            <w:spacing w:after="0" w:line="255" w:lineRule="atLeast"/>
            <w:jc w:val="both"/>
            <w:textAlignment w:val="baseline"/>
            <w:rPr>
              <w:rFonts w:ascii="Garamond" w:eastAsia="Times New Roman" w:hAnsi="Garamond" w:cs="Times New Roman"/>
              <w:b/>
              <w:sz w:val="28"/>
              <w:szCs w:val="28"/>
            </w:rPr>
          </w:pPr>
          <w:r>
            <w:rPr>
              <w:rFonts w:ascii="Garamond" w:eastAsia="Times New Roman" w:hAnsi="Garamond" w:cs="Times New Roman"/>
              <w:b/>
              <w:sz w:val="28"/>
              <w:szCs w:val="28"/>
            </w:rPr>
            <w:t>If you have any questions, please don’t hesitate to email me at</w:t>
          </w:r>
          <w:r w:rsidR="002E575D">
            <w:rPr>
              <w:rFonts w:ascii="Garamond" w:eastAsia="Times New Roman" w:hAnsi="Garamond" w:cs="Times New Roman"/>
              <w:b/>
              <w:sz w:val="28"/>
              <w:szCs w:val="28"/>
            </w:rPr>
            <w:t xml:space="preserve"> </w:t>
          </w:r>
          <w:hyperlink r:id="rId9" w:tooltip="this email address" w:history="1">
            <w:r w:rsidR="002E575D" w:rsidRPr="002720F3">
              <w:rPr>
                <w:rStyle w:val="Hyperlink"/>
                <w:rFonts w:ascii="Garamond" w:eastAsia="Times New Roman" w:hAnsi="Garamond" w:cs="Times New Roman"/>
                <w:b/>
                <w:sz w:val="28"/>
                <w:szCs w:val="28"/>
              </w:rPr>
              <w:t>melanie@melanietomlin.com</w:t>
            </w:r>
          </w:hyperlink>
          <w:r>
            <w:rPr>
              <w:rFonts w:ascii="Garamond" w:eastAsia="Times New Roman" w:hAnsi="Garamond" w:cs="Times New Roman"/>
              <w:b/>
              <w:sz w:val="28"/>
              <w:szCs w:val="28"/>
            </w:rPr>
            <w:t>.</w:t>
          </w:r>
        </w:p>
        <w:p w:rsidR="002E575D" w:rsidRDefault="002E575D" w:rsidP="001D4FC4">
          <w:pPr>
            <w:shd w:val="clear" w:color="auto" w:fill="FFFFFF"/>
            <w:spacing w:after="0" w:line="255" w:lineRule="atLeast"/>
            <w:textAlignment w:val="baseline"/>
            <w:rPr>
              <w:rFonts w:ascii="Garamond" w:eastAsia="Times New Roman" w:hAnsi="Garamond" w:cs="Times New Roman"/>
              <w:b/>
              <w:sz w:val="28"/>
              <w:szCs w:val="28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 w:line="315" w:lineRule="atLeast"/>
            <w:rPr>
              <w:rFonts w:ascii="Garamond" w:hAnsi="Garamond"/>
              <w:b/>
              <w:color w:val="000000"/>
              <w:sz w:val="24"/>
              <w:szCs w:val="24"/>
            </w:rPr>
          </w:pPr>
          <w:r w:rsidRPr="008F5601">
            <w:rPr>
              <w:rFonts w:ascii="Garamond" w:hAnsi="Garamond"/>
              <w:b/>
              <w:color w:val="000000"/>
              <w:sz w:val="24"/>
              <w:szCs w:val="24"/>
            </w:rPr>
            <w:t xml:space="preserve">Your name </w:t>
          </w:r>
          <w:r w:rsidRPr="00DC0683">
            <w:rPr>
              <w:rFonts w:ascii="Garamond" w:hAnsi="Garamond"/>
              <w:color w:val="000000"/>
              <w:sz w:val="24"/>
              <w:szCs w:val="24"/>
            </w:rPr>
            <w:t>(</w:t>
          </w:r>
          <w:r w:rsidR="003E61E8">
            <w:rPr>
              <w:rFonts w:ascii="Garamond" w:hAnsi="Garamond"/>
              <w:color w:val="000000"/>
              <w:sz w:val="24"/>
              <w:szCs w:val="24"/>
            </w:rPr>
            <w:t>as</w:t>
          </w:r>
          <w:r w:rsidRPr="00DC0683">
            <w:rPr>
              <w:rFonts w:ascii="Garamond" w:hAnsi="Garamond"/>
              <w:color w:val="000000"/>
              <w:sz w:val="24"/>
              <w:szCs w:val="24"/>
            </w:rPr>
            <w:t xml:space="preserve"> you would like it to appear in the interview)</w:t>
          </w:r>
        </w:p>
        <w:sdt>
          <w:sdtPr>
            <w:rPr>
              <w:rFonts w:ascii="Garamond" w:hAnsi="Garamond"/>
              <w:color w:val="000000"/>
              <w:sz w:val="24"/>
              <w:szCs w:val="24"/>
            </w:rPr>
            <w:id w:val="-874690693"/>
            <w:placeholder>
              <w:docPart w:val="5C31E1ACA7AC44F288DE11337155C62C"/>
            </w:placeholder>
            <w:showingPlcHdr/>
          </w:sdtPr>
          <w:sdtEndPr/>
          <w:sdtContent>
            <w:p w:rsidR="001D4FC4" w:rsidRDefault="00167FE3" w:rsidP="001D4FC4">
              <w:pPr>
                <w:spacing w:after="0" w:line="315" w:lineRule="atLeast"/>
                <w:rPr>
                  <w:rFonts w:ascii="Garamond" w:hAnsi="Garamond"/>
                  <w:color w:val="000000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Default="00167FE3" w:rsidP="001D4FC4">
          <w:pPr>
            <w:spacing w:after="0" w:line="315" w:lineRule="atLeast"/>
            <w:rPr>
              <w:rFonts w:ascii="Garamond" w:hAnsi="Garamond"/>
              <w:color w:val="000000"/>
              <w:sz w:val="24"/>
              <w:szCs w:val="24"/>
            </w:rPr>
          </w:pPr>
        </w:p>
        <w:p w:rsidR="00F13890" w:rsidRPr="008F5601" w:rsidRDefault="00F13890" w:rsidP="00F13890">
          <w:pPr>
            <w:shd w:val="clear" w:color="auto" w:fill="F2F2F2" w:themeFill="background1" w:themeFillShade="F2"/>
            <w:spacing w:after="0" w:line="315" w:lineRule="atLeast"/>
            <w:rPr>
              <w:rFonts w:ascii="Garamond" w:hAnsi="Garamond"/>
              <w:b/>
              <w:color w:val="000000"/>
              <w:sz w:val="24"/>
              <w:szCs w:val="24"/>
            </w:rPr>
          </w:pPr>
          <w:r w:rsidRPr="008F5601">
            <w:rPr>
              <w:rFonts w:ascii="Garamond" w:hAnsi="Garamond"/>
              <w:b/>
              <w:color w:val="000000"/>
              <w:sz w:val="24"/>
              <w:szCs w:val="24"/>
            </w:rPr>
            <w:t>Your e</w:t>
          </w:r>
          <w:r>
            <w:rPr>
              <w:rFonts w:ascii="Garamond" w:hAnsi="Garamond"/>
              <w:b/>
              <w:color w:val="000000"/>
              <w:sz w:val="24"/>
              <w:szCs w:val="24"/>
            </w:rPr>
            <w:t>mail address</w:t>
          </w:r>
          <w:r w:rsidRPr="008F5601">
            <w:rPr>
              <w:rFonts w:ascii="Garamond" w:hAnsi="Garamond"/>
              <w:b/>
              <w:color w:val="000000"/>
              <w:sz w:val="24"/>
              <w:szCs w:val="24"/>
            </w:rPr>
            <w:t xml:space="preserve"> </w:t>
          </w:r>
          <w:r w:rsidRPr="00DC0683">
            <w:rPr>
              <w:rFonts w:ascii="Garamond" w:hAnsi="Garamond"/>
              <w:color w:val="000000"/>
              <w:sz w:val="24"/>
              <w:szCs w:val="24"/>
            </w:rPr>
            <w:t>(</w:t>
          </w:r>
          <w:r>
            <w:rPr>
              <w:rFonts w:ascii="Garamond" w:hAnsi="Garamond"/>
              <w:color w:val="000000"/>
              <w:sz w:val="24"/>
              <w:szCs w:val="24"/>
            </w:rPr>
            <w:t>This will NOT be published. It is only required for me to communicate directly with you</w:t>
          </w:r>
          <w:r w:rsidRPr="00DC0683">
            <w:rPr>
              <w:rFonts w:ascii="Garamond" w:hAnsi="Garamond"/>
              <w:color w:val="000000"/>
              <w:sz w:val="24"/>
              <w:szCs w:val="24"/>
            </w:rPr>
            <w:t>)</w:t>
          </w:r>
        </w:p>
        <w:sdt>
          <w:sdtPr>
            <w:rPr>
              <w:rFonts w:ascii="Garamond" w:hAnsi="Garamond"/>
              <w:color w:val="000000"/>
              <w:sz w:val="24"/>
              <w:szCs w:val="24"/>
            </w:rPr>
            <w:id w:val="473876332"/>
            <w:placeholder>
              <w:docPart w:val="060ECF56B0094DA0B59EE7876F0F054A"/>
            </w:placeholder>
            <w:showingPlcHdr/>
          </w:sdtPr>
          <w:sdtEndPr/>
          <w:sdtContent>
            <w:p w:rsidR="00F13890" w:rsidRDefault="00F13890" w:rsidP="00F13890">
              <w:pPr>
                <w:spacing w:after="0" w:line="315" w:lineRule="atLeast"/>
                <w:rPr>
                  <w:rFonts w:ascii="Garamond" w:hAnsi="Garamond"/>
                  <w:color w:val="000000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F13890" w:rsidRPr="008F5601" w:rsidRDefault="00F13890" w:rsidP="001D4FC4">
          <w:pPr>
            <w:spacing w:after="0" w:line="315" w:lineRule="atLeast"/>
            <w:rPr>
              <w:rFonts w:ascii="Garamond" w:hAnsi="Garamond"/>
              <w:color w:val="000000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 w:line="315" w:lineRule="atLeast"/>
            <w:rPr>
              <w:rFonts w:ascii="Garamond" w:hAnsi="Garamond"/>
              <w:color w:val="000000"/>
              <w:sz w:val="24"/>
              <w:szCs w:val="24"/>
            </w:rPr>
          </w:pPr>
          <w:r w:rsidRPr="008F5601">
            <w:rPr>
              <w:rFonts w:ascii="Garamond" w:hAnsi="Garamond"/>
              <w:b/>
              <w:color w:val="000000"/>
              <w:sz w:val="24"/>
              <w:szCs w:val="24"/>
            </w:rPr>
            <w:t>Are you male or female?</w:t>
          </w:r>
          <w:r w:rsidR="00F13890">
            <w:rPr>
              <w:rFonts w:ascii="Garamond" w:hAnsi="Garamond"/>
              <w:color w:val="000000"/>
              <w:sz w:val="24"/>
              <w:szCs w:val="24"/>
            </w:rPr>
            <w:t xml:space="preserve"> (I</w:t>
          </w:r>
          <w:r w:rsidRPr="008F5601">
            <w:rPr>
              <w:rFonts w:ascii="Garamond" w:hAnsi="Garamond"/>
              <w:color w:val="000000"/>
              <w:sz w:val="24"/>
              <w:szCs w:val="24"/>
            </w:rPr>
            <w:t>t will be obvious</w:t>
          </w:r>
          <w:r w:rsidR="00F13890">
            <w:rPr>
              <w:rFonts w:ascii="Garamond" w:hAnsi="Garamond"/>
              <w:color w:val="000000"/>
              <w:sz w:val="24"/>
              <w:szCs w:val="24"/>
            </w:rPr>
            <w:t xml:space="preserve"> in most cases</w:t>
          </w:r>
          <w:r w:rsidRPr="008F5601">
            <w:rPr>
              <w:rFonts w:ascii="Garamond" w:hAnsi="Garamond"/>
              <w:color w:val="000000"/>
              <w:sz w:val="24"/>
              <w:szCs w:val="24"/>
            </w:rPr>
            <w:t xml:space="preserve">, but I’d hate to </w:t>
          </w:r>
          <w:r w:rsidR="00F13890">
            <w:rPr>
              <w:rFonts w:ascii="Garamond" w:hAnsi="Garamond"/>
              <w:color w:val="000000"/>
              <w:sz w:val="24"/>
              <w:szCs w:val="24"/>
            </w:rPr>
            <w:t>g</w:t>
          </w:r>
          <w:r w:rsidR="005E0AC3">
            <w:rPr>
              <w:rFonts w:ascii="Garamond" w:hAnsi="Garamond"/>
              <w:color w:val="000000"/>
              <w:sz w:val="24"/>
              <w:szCs w:val="24"/>
            </w:rPr>
            <w:t>et it wrong</w:t>
          </w:r>
          <w:r w:rsidR="005E0AC3" w:rsidRPr="008F5601">
            <w:rPr>
              <w:rFonts w:ascii="Garamond" w:hAnsi="Garamond"/>
              <w:color w:val="000000"/>
              <w:sz w:val="24"/>
              <w:szCs w:val="24"/>
            </w:rPr>
            <w:t xml:space="preserve"> </w:t>
          </w:r>
          <w:r w:rsidR="00F13890">
            <w:rPr>
              <w:rFonts w:ascii="Garamond" w:hAnsi="Garamond"/>
              <w:color w:val="000000"/>
              <w:sz w:val="24"/>
              <w:szCs w:val="24"/>
            </w:rPr>
            <w:t xml:space="preserve">in the </w:t>
          </w:r>
          <w:r w:rsidRPr="008F5601">
            <w:rPr>
              <w:rFonts w:ascii="Garamond" w:hAnsi="Garamond"/>
              <w:color w:val="000000"/>
              <w:sz w:val="24"/>
              <w:szCs w:val="24"/>
            </w:rPr>
            <w:t xml:space="preserve">introduction </w:t>
          </w:r>
          <w:r w:rsidR="00F13890">
            <w:rPr>
              <w:rFonts w:ascii="Garamond" w:hAnsi="Garamond"/>
              <w:color w:val="000000"/>
              <w:sz w:val="24"/>
              <w:szCs w:val="24"/>
            </w:rPr>
            <w:t>/ welcome and upset you</w:t>
          </w:r>
          <w:r w:rsidRPr="008F5601">
            <w:rPr>
              <w:rFonts w:ascii="Garamond" w:hAnsi="Garamond"/>
              <w:color w:val="000000"/>
              <w:sz w:val="24"/>
              <w:szCs w:val="24"/>
            </w:rPr>
            <w:t xml:space="preserve">) </w:t>
          </w:r>
        </w:p>
        <w:sdt>
          <w:sdtPr>
            <w:rPr>
              <w:rFonts w:ascii="Garamond" w:hAnsi="Garamond"/>
              <w:color w:val="000000"/>
              <w:sz w:val="24"/>
              <w:szCs w:val="24"/>
            </w:rPr>
            <w:id w:val="-60260057"/>
            <w:placeholder>
              <w:docPart w:val="C5EA9845805B412596EC1FF533BB75FB"/>
            </w:placeholder>
            <w:showingPlcHdr/>
          </w:sdtPr>
          <w:sdtEndPr/>
          <w:sdtContent>
            <w:p w:rsidR="001D4FC4" w:rsidRDefault="00167FE3" w:rsidP="001D4FC4">
              <w:pPr>
                <w:spacing w:after="0" w:line="315" w:lineRule="atLeast"/>
                <w:rPr>
                  <w:rFonts w:ascii="Garamond" w:hAnsi="Garamond"/>
                  <w:color w:val="000000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 w:line="315" w:lineRule="atLeast"/>
            <w:rPr>
              <w:rFonts w:ascii="Garamond" w:hAnsi="Garamond"/>
              <w:color w:val="000000"/>
              <w:sz w:val="24"/>
              <w:szCs w:val="24"/>
            </w:rPr>
          </w:pPr>
        </w:p>
        <w:p w:rsidR="001D4FC4" w:rsidRPr="00DC0683" w:rsidRDefault="001D4FC4" w:rsidP="001D4FC4">
          <w:pPr>
            <w:shd w:val="clear" w:color="auto" w:fill="F2F2F2" w:themeFill="background1" w:themeFillShade="F2"/>
            <w:spacing w:after="0" w:line="315" w:lineRule="atLeast"/>
            <w:rPr>
              <w:rFonts w:ascii="Garamond" w:hAnsi="Garamond"/>
              <w:color w:val="000000"/>
              <w:sz w:val="24"/>
              <w:szCs w:val="24"/>
            </w:rPr>
          </w:pPr>
          <w:r w:rsidRPr="00DC0683">
            <w:rPr>
              <w:rFonts w:ascii="Garamond" w:hAnsi="Garamond"/>
              <w:b/>
              <w:color w:val="000000"/>
              <w:sz w:val="24"/>
              <w:szCs w:val="24"/>
            </w:rPr>
            <w:t>Author bio</w:t>
          </w:r>
          <w:r w:rsidR="003E61E8">
            <w:rPr>
              <w:rFonts w:ascii="Garamond" w:hAnsi="Garamond"/>
              <w:color w:val="000000"/>
              <w:sz w:val="24"/>
              <w:szCs w:val="24"/>
            </w:rPr>
            <w:t xml:space="preserve"> (P</w:t>
          </w:r>
          <w:r w:rsidRPr="00DC0683">
            <w:rPr>
              <w:rFonts w:ascii="Garamond" w:hAnsi="Garamond"/>
              <w:color w:val="000000"/>
              <w:sz w:val="24"/>
              <w:szCs w:val="24"/>
            </w:rPr>
            <w:t>lease write this in the 3</w:t>
          </w:r>
          <w:r w:rsidRPr="00DC0683">
            <w:rPr>
              <w:rFonts w:ascii="Garamond" w:hAnsi="Garamond"/>
              <w:color w:val="000000"/>
              <w:sz w:val="24"/>
              <w:szCs w:val="24"/>
              <w:vertAlign w:val="superscript"/>
            </w:rPr>
            <w:t>rd</w:t>
          </w:r>
          <w:r w:rsidRPr="00DC0683">
            <w:rPr>
              <w:rFonts w:ascii="Garamond" w:hAnsi="Garamond"/>
              <w:color w:val="000000"/>
              <w:sz w:val="24"/>
              <w:szCs w:val="24"/>
            </w:rPr>
            <w:t xml:space="preserve"> person, up to 200 words)</w:t>
          </w:r>
        </w:p>
        <w:sdt>
          <w:sdtPr>
            <w:rPr>
              <w:rFonts w:ascii="Garamond" w:hAnsi="Garamond"/>
              <w:color w:val="000000"/>
              <w:sz w:val="24"/>
              <w:szCs w:val="24"/>
            </w:rPr>
            <w:id w:val="1701743961"/>
            <w:placeholder>
              <w:docPart w:val="75862103340A43C186276D6B060FB855"/>
            </w:placeholder>
            <w:showingPlcHdr/>
          </w:sdtPr>
          <w:sdtEndPr/>
          <w:sdtContent>
            <w:p w:rsidR="001D4FC4" w:rsidRDefault="00167FE3" w:rsidP="001D4FC4">
              <w:pPr>
                <w:spacing w:after="0" w:line="315" w:lineRule="atLeast"/>
                <w:rPr>
                  <w:rFonts w:ascii="Garamond" w:hAnsi="Garamond"/>
                  <w:color w:val="000000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 w:line="315" w:lineRule="atLeast"/>
            <w:rPr>
              <w:rFonts w:ascii="Garamond" w:hAnsi="Garamond"/>
              <w:color w:val="000000"/>
              <w:sz w:val="24"/>
              <w:szCs w:val="24"/>
            </w:rPr>
          </w:pPr>
        </w:p>
        <w:p w:rsidR="001D4FC4" w:rsidRPr="002E575D" w:rsidRDefault="001D4FC4" w:rsidP="001D4FC4">
          <w:pPr>
            <w:shd w:val="clear" w:color="auto" w:fill="F2F2F2" w:themeFill="background1" w:themeFillShade="F2"/>
            <w:spacing w:after="0" w:line="315" w:lineRule="atLeast"/>
            <w:rPr>
              <w:rFonts w:ascii="Garamond" w:hAnsi="Garamond"/>
              <w:b/>
              <w:color w:val="000000"/>
              <w:sz w:val="24"/>
              <w:szCs w:val="24"/>
            </w:rPr>
          </w:pPr>
          <w:r w:rsidRPr="002E575D">
            <w:rPr>
              <w:rFonts w:ascii="Garamond" w:hAnsi="Garamond"/>
              <w:b/>
              <w:color w:val="000000"/>
              <w:sz w:val="24"/>
              <w:szCs w:val="24"/>
            </w:rPr>
            <w:t xml:space="preserve">If there is a specific book you’d like to promote as part of the interview, the </w:t>
          </w:r>
          <w:r w:rsidR="00F13890">
            <w:rPr>
              <w:rFonts w:ascii="Garamond" w:hAnsi="Garamond"/>
              <w:b/>
              <w:color w:val="000000"/>
              <w:sz w:val="24"/>
              <w:szCs w:val="24"/>
            </w:rPr>
            <w:t>next four fields should be completed</w:t>
          </w:r>
          <w:r w:rsidRPr="002E575D">
            <w:rPr>
              <w:rFonts w:ascii="Garamond" w:hAnsi="Garamond"/>
              <w:b/>
              <w:color w:val="000000"/>
              <w:sz w:val="24"/>
              <w:szCs w:val="24"/>
            </w:rPr>
            <w:t>:</w:t>
          </w:r>
        </w:p>
        <w:p w:rsidR="001D4FC4" w:rsidRPr="00DC0683" w:rsidRDefault="001D4FC4" w:rsidP="002E575D">
          <w:pPr>
            <w:shd w:val="clear" w:color="auto" w:fill="F2F2F2" w:themeFill="background1" w:themeFillShade="F2"/>
            <w:spacing w:after="0" w:line="315" w:lineRule="atLeast"/>
            <w:ind w:left="357"/>
            <w:rPr>
              <w:rFonts w:ascii="Garamond" w:hAnsi="Garamond"/>
              <w:b/>
              <w:color w:val="000000"/>
              <w:sz w:val="24"/>
              <w:szCs w:val="24"/>
            </w:rPr>
          </w:pPr>
          <w:r w:rsidRPr="00DC0683">
            <w:rPr>
              <w:rFonts w:ascii="Garamond" w:hAnsi="Garamond"/>
              <w:b/>
              <w:color w:val="000000"/>
              <w:sz w:val="24"/>
              <w:szCs w:val="24"/>
            </w:rPr>
            <w:t>Book title</w:t>
          </w:r>
        </w:p>
        <w:sdt>
          <w:sdtPr>
            <w:rPr>
              <w:rFonts w:ascii="Garamond" w:hAnsi="Garamond"/>
              <w:color w:val="000000"/>
              <w:sz w:val="24"/>
              <w:szCs w:val="24"/>
            </w:rPr>
            <w:id w:val="-1220438724"/>
            <w:placeholder>
              <w:docPart w:val="180ACAAF1B414CC19929E76E09999D7F"/>
            </w:placeholder>
            <w:showingPlcHdr/>
          </w:sdtPr>
          <w:sdtEndPr/>
          <w:sdtContent>
            <w:p w:rsidR="001D4FC4" w:rsidRDefault="00167FE3" w:rsidP="002E575D">
              <w:pPr>
                <w:spacing w:after="0" w:line="315" w:lineRule="atLeast"/>
                <w:ind w:left="357"/>
                <w:rPr>
                  <w:rFonts w:ascii="Garamond" w:hAnsi="Garamond"/>
                  <w:color w:val="000000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2E575D">
          <w:pPr>
            <w:spacing w:after="0" w:line="315" w:lineRule="atLeast"/>
            <w:ind w:left="357"/>
            <w:rPr>
              <w:rFonts w:ascii="Garamond" w:hAnsi="Garamond"/>
              <w:color w:val="000000"/>
              <w:sz w:val="24"/>
              <w:szCs w:val="24"/>
            </w:rPr>
          </w:pPr>
        </w:p>
        <w:p w:rsidR="001D4FC4" w:rsidRPr="00DC0683" w:rsidRDefault="001D4FC4" w:rsidP="002E575D">
          <w:pPr>
            <w:shd w:val="clear" w:color="auto" w:fill="F2F2F2" w:themeFill="background1" w:themeFillShade="F2"/>
            <w:spacing w:after="0" w:line="315" w:lineRule="atLeast"/>
            <w:ind w:left="357"/>
            <w:rPr>
              <w:rFonts w:ascii="Garamond" w:hAnsi="Garamond"/>
              <w:b/>
              <w:color w:val="000000"/>
              <w:sz w:val="24"/>
              <w:szCs w:val="24"/>
            </w:rPr>
          </w:pPr>
          <w:r w:rsidRPr="00DC0683">
            <w:rPr>
              <w:rFonts w:ascii="Garamond" w:hAnsi="Garamond"/>
              <w:b/>
              <w:color w:val="000000"/>
              <w:sz w:val="24"/>
              <w:szCs w:val="24"/>
            </w:rPr>
            <w:t xml:space="preserve">Book blurb </w:t>
          </w:r>
          <w:r w:rsidRPr="00DC0683">
            <w:rPr>
              <w:rFonts w:ascii="Garamond" w:hAnsi="Garamond"/>
              <w:color w:val="000000"/>
              <w:sz w:val="24"/>
              <w:szCs w:val="24"/>
            </w:rPr>
            <w:t>(</w:t>
          </w:r>
          <w:r w:rsidR="003E61E8">
            <w:rPr>
              <w:rFonts w:ascii="Garamond" w:hAnsi="Garamond"/>
              <w:color w:val="000000"/>
              <w:sz w:val="24"/>
              <w:szCs w:val="24"/>
            </w:rPr>
            <w:t>U</w:t>
          </w:r>
          <w:r w:rsidRPr="00DC0683">
            <w:rPr>
              <w:rFonts w:ascii="Garamond" w:hAnsi="Garamond"/>
              <w:color w:val="000000"/>
              <w:sz w:val="24"/>
              <w:szCs w:val="24"/>
            </w:rPr>
            <w:t>p to 200 words)</w:t>
          </w:r>
        </w:p>
        <w:sdt>
          <w:sdtPr>
            <w:rPr>
              <w:rFonts w:ascii="Garamond" w:hAnsi="Garamond"/>
              <w:color w:val="000000"/>
              <w:sz w:val="24"/>
              <w:szCs w:val="24"/>
            </w:rPr>
            <w:id w:val="-60327184"/>
            <w:placeholder>
              <w:docPart w:val="E8FB2A3CFEB146318FCEFDB3900E9129"/>
            </w:placeholder>
            <w:showingPlcHdr/>
          </w:sdtPr>
          <w:sdtEndPr/>
          <w:sdtContent>
            <w:p w:rsidR="001D4FC4" w:rsidRPr="00167FE3" w:rsidRDefault="00167FE3" w:rsidP="002E575D">
              <w:pPr>
                <w:spacing w:after="0" w:line="315" w:lineRule="atLeast"/>
                <w:ind w:left="357"/>
                <w:rPr>
                  <w:rFonts w:ascii="Garamond" w:hAnsi="Garamond"/>
                  <w:color w:val="000000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167FE3" w:rsidRDefault="00167FE3" w:rsidP="002E575D">
          <w:pPr>
            <w:spacing w:after="0" w:line="315" w:lineRule="atLeast"/>
            <w:ind w:left="357"/>
            <w:rPr>
              <w:rFonts w:ascii="Garamond" w:hAnsi="Garamond"/>
              <w:color w:val="000000"/>
              <w:sz w:val="24"/>
              <w:szCs w:val="24"/>
            </w:rPr>
          </w:pPr>
        </w:p>
        <w:p w:rsidR="001D4FC4" w:rsidRPr="008F5601" w:rsidRDefault="00247BD6" w:rsidP="002E575D">
          <w:pPr>
            <w:shd w:val="clear" w:color="auto" w:fill="F2F2F2" w:themeFill="background1" w:themeFillShade="F2"/>
            <w:spacing w:after="0" w:line="315" w:lineRule="atLeast"/>
            <w:ind w:left="357"/>
            <w:rPr>
              <w:rFonts w:ascii="Garamond" w:hAnsi="Garamond"/>
              <w:b/>
              <w:color w:val="000000"/>
              <w:sz w:val="24"/>
              <w:szCs w:val="24"/>
            </w:rPr>
          </w:pPr>
          <w:r>
            <w:rPr>
              <w:rFonts w:ascii="Garamond" w:hAnsi="Garamond"/>
              <w:b/>
              <w:color w:val="000000"/>
              <w:sz w:val="24"/>
              <w:szCs w:val="24"/>
            </w:rPr>
            <w:t>Genre</w:t>
          </w:r>
        </w:p>
        <w:sdt>
          <w:sdtPr>
            <w:rPr>
              <w:rFonts w:ascii="Garamond" w:hAnsi="Garamond"/>
              <w:color w:val="000000"/>
              <w:sz w:val="24"/>
              <w:szCs w:val="24"/>
            </w:rPr>
            <w:id w:val="1665512298"/>
            <w:placeholder>
              <w:docPart w:val="B9A453947E2848B8BE0CB8032C75509A"/>
            </w:placeholder>
            <w:showingPlcHdr/>
          </w:sdtPr>
          <w:sdtEndPr/>
          <w:sdtContent>
            <w:p w:rsidR="001D4FC4" w:rsidRDefault="00167FE3" w:rsidP="002E575D">
              <w:pPr>
                <w:spacing w:after="0" w:line="315" w:lineRule="atLeast"/>
                <w:ind w:left="357"/>
                <w:rPr>
                  <w:rFonts w:ascii="Garamond" w:hAnsi="Garamond"/>
                  <w:color w:val="000000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247BD6" w:rsidRPr="00167FE3" w:rsidRDefault="00247BD6" w:rsidP="00247BD6">
          <w:pPr>
            <w:spacing w:after="0" w:line="315" w:lineRule="atLeast"/>
            <w:ind w:left="357"/>
            <w:rPr>
              <w:rFonts w:ascii="Garamond" w:hAnsi="Garamond"/>
              <w:color w:val="000000"/>
              <w:sz w:val="24"/>
              <w:szCs w:val="24"/>
            </w:rPr>
          </w:pPr>
        </w:p>
        <w:p w:rsidR="00247BD6" w:rsidRPr="00FC59B9" w:rsidRDefault="00247BD6" w:rsidP="00247BD6">
          <w:pPr>
            <w:shd w:val="clear" w:color="auto" w:fill="F2F2F2" w:themeFill="background1" w:themeFillShade="F2"/>
            <w:spacing w:after="0" w:line="315" w:lineRule="atLeast"/>
            <w:ind w:left="357"/>
            <w:rPr>
              <w:rFonts w:ascii="Garamond" w:hAnsi="Garamond"/>
              <w:color w:val="000000"/>
              <w:sz w:val="24"/>
              <w:szCs w:val="24"/>
            </w:rPr>
          </w:pPr>
          <w:r w:rsidRPr="008F5601">
            <w:rPr>
              <w:rFonts w:ascii="Garamond" w:hAnsi="Garamond"/>
              <w:b/>
              <w:color w:val="000000"/>
              <w:sz w:val="24"/>
              <w:szCs w:val="24"/>
            </w:rPr>
            <w:t>Release date</w:t>
          </w:r>
          <w:r w:rsidR="00FC59B9">
            <w:rPr>
              <w:rFonts w:ascii="Garamond" w:hAnsi="Garamond"/>
              <w:color w:val="000000"/>
              <w:sz w:val="24"/>
              <w:szCs w:val="24"/>
            </w:rPr>
            <w:t xml:space="preserve"> (</w:t>
          </w:r>
          <w:r w:rsidR="002F20F4">
            <w:rPr>
              <w:rFonts w:ascii="Garamond" w:hAnsi="Garamond"/>
              <w:color w:val="000000"/>
              <w:sz w:val="24"/>
              <w:szCs w:val="24"/>
            </w:rPr>
            <w:t>dd</w:t>
          </w:r>
          <w:r w:rsidR="00512C18">
            <w:rPr>
              <w:rFonts w:ascii="Garamond" w:hAnsi="Garamond"/>
              <w:color w:val="000000"/>
              <w:sz w:val="24"/>
              <w:szCs w:val="24"/>
            </w:rPr>
            <w:t>/</w:t>
          </w:r>
          <w:r w:rsidR="002F20F4">
            <w:rPr>
              <w:rFonts w:ascii="Garamond" w:hAnsi="Garamond"/>
              <w:color w:val="000000"/>
              <w:sz w:val="24"/>
              <w:szCs w:val="24"/>
            </w:rPr>
            <w:t>mm</w:t>
          </w:r>
          <w:r w:rsidR="00512C18">
            <w:rPr>
              <w:rFonts w:ascii="Garamond" w:hAnsi="Garamond"/>
              <w:color w:val="000000"/>
              <w:sz w:val="24"/>
              <w:szCs w:val="24"/>
            </w:rPr>
            <w:t>/</w:t>
          </w:r>
          <w:r w:rsidR="00FC59B9">
            <w:rPr>
              <w:rFonts w:ascii="Garamond" w:hAnsi="Garamond"/>
              <w:color w:val="000000"/>
              <w:sz w:val="24"/>
              <w:szCs w:val="24"/>
            </w:rPr>
            <w:t>yyyy format)</w:t>
          </w:r>
        </w:p>
        <w:sdt>
          <w:sdtPr>
            <w:rPr>
              <w:rFonts w:ascii="Garamond" w:hAnsi="Garamond"/>
              <w:color w:val="000000"/>
              <w:sz w:val="24"/>
              <w:szCs w:val="24"/>
            </w:rPr>
            <w:id w:val="-85764832"/>
            <w:placeholder>
              <w:docPart w:val="113C4819061E40D8A2D4124E591C89DD"/>
            </w:placeholder>
            <w:showingPlcHdr/>
          </w:sdtPr>
          <w:sdtEndPr/>
          <w:sdtContent>
            <w:p w:rsidR="00247BD6" w:rsidRDefault="00247BD6" w:rsidP="00247BD6">
              <w:pPr>
                <w:spacing w:after="0" w:line="315" w:lineRule="atLeast"/>
                <w:ind w:left="357"/>
                <w:rPr>
                  <w:rFonts w:ascii="Garamond" w:hAnsi="Garamond"/>
                  <w:color w:val="000000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2E575D">
          <w:pPr>
            <w:spacing w:after="0" w:line="315" w:lineRule="atLeast"/>
            <w:ind w:left="357"/>
            <w:rPr>
              <w:rFonts w:ascii="Garamond" w:hAnsi="Garamond"/>
              <w:color w:val="000000"/>
              <w:sz w:val="24"/>
              <w:szCs w:val="24"/>
            </w:rPr>
          </w:pPr>
        </w:p>
        <w:p w:rsidR="001D4FC4" w:rsidRPr="008F5601" w:rsidRDefault="001D4FC4" w:rsidP="002E575D">
          <w:pPr>
            <w:shd w:val="clear" w:color="auto" w:fill="F2F2F2" w:themeFill="background1" w:themeFillShade="F2"/>
            <w:spacing w:after="0" w:line="315" w:lineRule="atLeast"/>
            <w:ind w:left="357"/>
            <w:rPr>
              <w:rFonts w:ascii="Garamond" w:hAnsi="Garamond"/>
              <w:b/>
              <w:color w:val="000000"/>
              <w:sz w:val="24"/>
              <w:szCs w:val="24"/>
            </w:rPr>
          </w:pPr>
          <w:r w:rsidRPr="008F5601">
            <w:rPr>
              <w:rFonts w:ascii="Garamond" w:hAnsi="Garamond"/>
              <w:b/>
              <w:color w:val="000000"/>
              <w:sz w:val="24"/>
              <w:szCs w:val="24"/>
            </w:rPr>
            <w:t xml:space="preserve">Available formats </w:t>
          </w:r>
          <w:r w:rsidRPr="00DC0683">
            <w:rPr>
              <w:rFonts w:ascii="Garamond" w:hAnsi="Garamond"/>
              <w:color w:val="000000"/>
              <w:sz w:val="24"/>
              <w:szCs w:val="24"/>
            </w:rPr>
            <w:t>(ie ebook, paperback, hardback,</w:t>
          </w:r>
          <w:r w:rsidR="00F13890">
            <w:rPr>
              <w:rFonts w:ascii="Garamond" w:hAnsi="Garamond"/>
              <w:color w:val="000000"/>
              <w:sz w:val="24"/>
              <w:szCs w:val="24"/>
            </w:rPr>
            <w:t xml:space="preserve"> audiobook</w:t>
          </w:r>
          <w:r w:rsidRPr="00DC0683">
            <w:rPr>
              <w:rFonts w:ascii="Garamond" w:hAnsi="Garamond"/>
              <w:color w:val="000000"/>
              <w:sz w:val="24"/>
              <w:szCs w:val="24"/>
            </w:rPr>
            <w:t>)</w:t>
          </w:r>
        </w:p>
        <w:sdt>
          <w:sdtPr>
            <w:rPr>
              <w:rFonts w:ascii="Garamond" w:hAnsi="Garamond"/>
              <w:color w:val="000000"/>
              <w:sz w:val="24"/>
              <w:szCs w:val="24"/>
            </w:rPr>
            <w:id w:val="1598983743"/>
            <w:placeholder>
              <w:docPart w:val="457DC210564E473CA804795F4F412F1C"/>
            </w:placeholder>
            <w:showingPlcHdr/>
          </w:sdtPr>
          <w:sdtEndPr/>
          <w:sdtContent>
            <w:p w:rsidR="001D4FC4" w:rsidRDefault="00167FE3" w:rsidP="002E575D">
              <w:pPr>
                <w:spacing w:after="0" w:line="315" w:lineRule="atLeast"/>
                <w:ind w:left="357"/>
                <w:rPr>
                  <w:rFonts w:ascii="Garamond" w:hAnsi="Garamond"/>
                  <w:color w:val="000000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 w:line="315" w:lineRule="atLeast"/>
            <w:rPr>
              <w:rFonts w:ascii="Garamond" w:hAnsi="Garamond"/>
              <w:color w:val="000000"/>
              <w:sz w:val="24"/>
              <w:szCs w:val="24"/>
            </w:rPr>
          </w:pPr>
        </w:p>
        <w:p w:rsidR="001D4FC4" w:rsidRPr="003E61E8" w:rsidRDefault="001D4FC4" w:rsidP="002E575D">
          <w:pPr>
            <w:shd w:val="clear" w:color="auto" w:fill="F2F2F2" w:themeFill="background1" w:themeFillShade="F2"/>
            <w:spacing w:after="120" w:line="315" w:lineRule="atLeast"/>
            <w:rPr>
              <w:rFonts w:ascii="Garamond" w:hAnsi="Garamond"/>
              <w:b/>
              <w:color w:val="000000"/>
              <w:spacing w:val="10"/>
              <w:sz w:val="24"/>
              <w:szCs w:val="24"/>
            </w:rPr>
          </w:pPr>
          <w:r w:rsidRPr="003E61E8">
            <w:rPr>
              <w:rFonts w:ascii="Garamond" w:hAnsi="Garamond"/>
              <w:b/>
              <w:color w:val="000000"/>
              <w:spacing w:val="10"/>
              <w:sz w:val="24"/>
              <w:szCs w:val="24"/>
            </w:rPr>
            <w:lastRenderedPageBreak/>
            <w:t>There’s a variety of questions for you to choose from. I suggest a minimum of five and a maximum of twenty.</w:t>
          </w: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hAnsi="Garamond"/>
              <w:b/>
              <w:sz w:val="24"/>
              <w:szCs w:val="24"/>
            </w:rPr>
            <w:t xml:space="preserve">If </w:t>
          </w:r>
          <w:r>
            <w:rPr>
              <w:rFonts w:ascii="Garamond" w:hAnsi="Garamond"/>
              <w:b/>
              <w:sz w:val="24"/>
              <w:szCs w:val="24"/>
            </w:rPr>
            <w:t>there was</w:t>
          </w:r>
          <w:r w:rsidRPr="008F5601">
            <w:rPr>
              <w:rFonts w:ascii="Garamond" w:hAnsi="Garamond"/>
              <w:b/>
              <w:sz w:val="24"/>
              <w:szCs w:val="24"/>
            </w:rPr>
            <w:t xml:space="preserve"> a film or TV adaptation of your book, who would </w:t>
          </w:r>
          <w:r>
            <w:rPr>
              <w:rFonts w:ascii="Garamond" w:hAnsi="Garamond"/>
              <w:b/>
              <w:sz w:val="24"/>
              <w:szCs w:val="24"/>
            </w:rPr>
            <w:t xml:space="preserve">you like to see </w:t>
          </w:r>
          <w:r w:rsidRPr="008F5601">
            <w:rPr>
              <w:rFonts w:ascii="Garamond" w:hAnsi="Garamond"/>
              <w:b/>
              <w:sz w:val="24"/>
              <w:szCs w:val="24"/>
            </w:rPr>
            <w:t>play your characters?</w:t>
          </w:r>
        </w:p>
        <w:sdt>
          <w:sdtPr>
            <w:rPr>
              <w:rFonts w:ascii="Garamond" w:hAnsi="Garamond"/>
              <w:sz w:val="24"/>
              <w:szCs w:val="24"/>
            </w:rPr>
            <w:id w:val="-1732995780"/>
            <w:placeholder>
              <w:docPart w:val="DBFFDD76C0924624BF364CC76A89E1B6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hAnsi="Garamond"/>
              <w:b/>
              <w:sz w:val="24"/>
              <w:szCs w:val="24"/>
            </w:rPr>
            <w:t xml:space="preserve">How important are </w:t>
          </w:r>
          <w:r>
            <w:rPr>
              <w:rFonts w:ascii="Garamond" w:hAnsi="Garamond"/>
              <w:b/>
              <w:sz w:val="24"/>
              <w:szCs w:val="24"/>
            </w:rPr>
            <w:t xml:space="preserve">character </w:t>
          </w:r>
          <w:r w:rsidRPr="008F5601">
            <w:rPr>
              <w:rFonts w:ascii="Garamond" w:hAnsi="Garamond"/>
              <w:b/>
              <w:sz w:val="24"/>
              <w:szCs w:val="24"/>
            </w:rPr>
            <w:t xml:space="preserve">names to you in your books? </w:t>
          </w:r>
          <w:r>
            <w:rPr>
              <w:rFonts w:ascii="Garamond" w:hAnsi="Garamond"/>
              <w:b/>
              <w:sz w:val="24"/>
              <w:szCs w:val="24"/>
            </w:rPr>
            <w:t>Is there a special meaning to any of the names?</w:t>
          </w:r>
        </w:p>
        <w:sdt>
          <w:sdtPr>
            <w:rPr>
              <w:rFonts w:ascii="Garamond" w:hAnsi="Garamond" w:cs="Helvetica"/>
              <w:sz w:val="24"/>
              <w:szCs w:val="24"/>
            </w:rPr>
            <w:id w:val="-1558619053"/>
            <w:placeholder>
              <w:docPart w:val="1EE00942BC0E4D7E84C5E21D9985684E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 w:cs="Helvetica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 w:cs="Helvetica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hAnsi="Garamond" w:cs="Helvetica"/>
              <w:b/>
              <w:sz w:val="24"/>
              <w:szCs w:val="24"/>
            </w:rPr>
          </w:pPr>
          <w:r w:rsidRPr="008F5601">
            <w:rPr>
              <w:rFonts w:ascii="Garamond" w:hAnsi="Garamond" w:cs="Helvetica"/>
              <w:b/>
              <w:sz w:val="24"/>
              <w:szCs w:val="24"/>
            </w:rPr>
            <w:t xml:space="preserve">Give us an insight into your main character. What </w:t>
          </w:r>
          <w:r>
            <w:rPr>
              <w:rFonts w:ascii="Garamond" w:hAnsi="Garamond" w:cs="Helvetica"/>
              <w:b/>
              <w:sz w:val="24"/>
              <w:szCs w:val="24"/>
            </w:rPr>
            <w:t>makes them unique</w:t>
          </w:r>
          <w:r w:rsidRPr="008F5601">
            <w:rPr>
              <w:rFonts w:ascii="Garamond" w:hAnsi="Garamond" w:cs="Helvetica"/>
              <w:b/>
              <w:sz w:val="24"/>
              <w:szCs w:val="24"/>
            </w:rPr>
            <w:t>?</w:t>
          </w:r>
        </w:p>
        <w:sdt>
          <w:sdtPr>
            <w:rPr>
              <w:rFonts w:ascii="Garamond" w:hAnsi="Garamond" w:cs="Helvetica"/>
              <w:sz w:val="24"/>
              <w:szCs w:val="24"/>
            </w:rPr>
            <w:id w:val="1300190117"/>
            <w:placeholder>
              <w:docPart w:val="39CE7B6B72564AF7BA4FD5473DBD5F9F"/>
            </w:placeholder>
            <w:showingPlcHdr/>
          </w:sdtPr>
          <w:sdtEndPr/>
          <w:sdtContent>
            <w:p w:rsidR="001D4FC4" w:rsidRPr="00167FE3" w:rsidRDefault="00167FE3" w:rsidP="001D4FC4">
              <w:pPr>
                <w:spacing w:after="0"/>
                <w:rPr>
                  <w:rFonts w:ascii="Garamond" w:hAnsi="Garamond" w:cs="Helvetica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167FE3" w:rsidRDefault="00167FE3" w:rsidP="001D4FC4">
          <w:pPr>
            <w:spacing w:after="0"/>
            <w:rPr>
              <w:rFonts w:ascii="Garamond" w:hAnsi="Garamond" w:cs="Helvetica"/>
              <w:sz w:val="24"/>
              <w:szCs w:val="24"/>
            </w:rPr>
          </w:pPr>
        </w:p>
        <w:p w:rsidR="00252B4E" w:rsidRPr="00252B4E" w:rsidRDefault="00252B4E" w:rsidP="00252B4E">
          <w:pPr>
            <w:shd w:val="clear" w:color="auto" w:fill="F2F2F2" w:themeFill="background1" w:themeFillShade="F2"/>
            <w:spacing w:after="0"/>
            <w:rPr>
              <w:rFonts w:ascii="Garamond" w:hAnsi="Garamond" w:cs="Helvetica"/>
              <w:sz w:val="24"/>
              <w:szCs w:val="24"/>
            </w:rPr>
          </w:pPr>
          <w:r>
            <w:rPr>
              <w:rFonts w:ascii="Garamond" w:hAnsi="Garamond" w:cs="Helvetica"/>
              <w:b/>
              <w:sz w:val="24"/>
              <w:szCs w:val="24"/>
            </w:rPr>
            <w:t>If you could choose ten words to describe your book, what would they be</w:t>
          </w:r>
          <w:r w:rsidRPr="008F5601">
            <w:rPr>
              <w:rFonts w:ascii="Garamond" w:hAnsi="Garamond" w:cs="Helvetica"/>
              <w:b/>
              <w:sz w:val="24"/>
              <w:szCs w:val="24"/>
            </w:rPr>
            <w:t>?</w:t>
          </w:r>
          <w:r>
            <w:rPr>
              <w:rFonts w:ascii="Garamond" w:hAnsi="Garamond" w:cs="Helvetica"/>
              <w:sz w:val="24"/>
              <w:szCs w:val="24"/>
            </w:rPr>
            <w:t xml:space="preserve"> (eg sad, twisted, funny …)</w:t>
          </w:r>
        </w:p>
        <w:sdt>
          <w:sdtPr>
            <w:rPr>
              <w:rFonts w:ascii="Garamond" w:hAnsi="Garamond" w:cs="Helvetica"/>
              <w:sz w:val="24"/>
              <w:szCs w:val="24"/>
            </w:rPr>
            <w:id w:val="2092586679"/>
            <w:placeholder>
              <w:docPart w:val="45730573C4C34A28890B53F21E2416C2"/>
            </w:placeholder>
            <w:showingPlcHdr/>
          </w:sdtPr>
          <w:sdtEndPr/>
          <w:sdtContent>
            <w:p w:rsidR="00252B4E" w:rsidRDefault="00252B4E" w:rsidP="00252B4E">
              <w:pPr>
                <w:spacing w:after="0"/>
                <w:rPr>
                  <w:rFonts w:ascii="Garamond" w:hAnsi="Garamond" w:cs="Helvetica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252B4E" w:rsidRPr="008F5601" w:rsidRDefault="00252B4E" w:rsidP="00252B4E">
          <w:pPr>
            <w:spacing w:after="0"/>
            <w:rPr>
              <w:rFonts w:ascii="Garamond" w:hAnsi="Garamond" w:cs="Helvetica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hAnsi="Garamond" w:cs="Helvetica"/>
              <w:b/>
              <w:sz w:val="24"/>
              <w:szCs w:val="24"/>
            </w:rPr>
          </w:pPr>
          <w:r w:rsidRPr="008F5601">
            <w:rPr>
              <w:rFonts w:ascii="Garamond" w:hAnsi="Garamond" w:cs="Helvetica"/>
              <w:b/>
              <w:sz w:val="24"/>
              <w:szCs w:val="24"/>
            </w:rPr>
            <w:t>Where do your ideas come from?</w:t>
          </w:r>
        </w:p>
        <w:sdt>
          <w:sdtPr>
            <w:rPr>
              <w:rFonts w:ascii="Garamond" w:hAnsi="Garamond" w:cs="Helvetica"/>
              <w:sz w:val="24"/>
              <w:szCs w:val="24"/>
            </w:rPr>
            <w:id w:val="-1386950092"/>
            <w:placeholder>
              <w:docPart w:val="EB78D9287B9149BBBD6DC457244E487D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 w:cs="Helvetica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 w:cs="Helvetica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hAnsi="Garamond" w:cs="Helvetica"/>
              <w:b/>
              <w:sz w:val="24"/>
              <w:szCs w:val="24"/>
            </w:rPr>
          </w:pPr>
          <w:r w:rsidRPr="008F5601">
            <w:rPr>
              <w:rFonts w:ascii="Garamond" w:hAnsi="Garamond" w:cs="Helvetica"/>
              <w:b/>
              <w:sz w:val="24"/>
              <w:szCs w:val="24"/>
            </w:rPr>
            <w:t xml:space="preserve">What do you think of book trailers? Do you have a trailer or do you intend to create one for your own book? </w:t>
          </w:r>
          <w:r w:rsidR="003E61E8">
            <w:rPr>
              <w:rFonts w:ascii="Garamond" w:hAnsi="Garamond" w:cs="Helvetica"/>
              <w:sz w:val="24"/>
              <w:szCs w:val="24"/>
            </w:rPr>
            <w:t>(P</w:t>
          </w:r>
          <w:r w:rsidRPr="00DC0683">
            <w:rPr>
              <w:rFonts w:ascii="Garamond" w:hAnsi="Garamond" w:cs="Helvetica"/>
              <w:sz w:val="24"/>
              <w:szCs w:val="24"/>
            </w:rPr>
            <w:t xml:space="preserve">lease provide a link to </w:t>
          </w:r>
          <w:r w:rsidR="003C4B8A">
            <w:rPr>
              <w:rFonts w:ascii="Garamond" w:hAnsi="Garamond" w:cs="Helvetica"/>
              <w:sz w:val="24"/>
              <w:szCs w:val="24"/>
            </w:rPr>
            <w:t xml:space="preserve">the </w:t>
          </w:r>
          <w:r w:rsidRPr="00DC0683">
            <w:rPr>
              <w:rFonts w:ascii="Garamond" w:hAnsi="Garamond" w:cs="Helvetica"/>
              <w:sz w:val="24"/>
              <w:szCs w:val="24"/>
            </w:rPr>
            <w:t>trailer if you have one)</w:t>
          </w:r>
        </w:p>
        <w:sdt>
          <w:sdtPr>
            <w:rPr>
              <w:rFonts w:ascii="Garamond" w:hAnsi="Garamond"/>
              <w:sz w:val="24"/>
              <w:szCs w:val="24"/>
            </w:rPr>
            <w:id w:val="605390739"/>
            <w:placeholder>
              <w:docPart w:val="EDC510DDE7AB4DF5B6B106E5ADFD5957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hAnsi="Garamond"/>
              <w:b/>
              <w:sz w:val="24"/>
              <w:szCs w:val="24"/>
            </w:rPr>
            <w:t>What do you consider to be your best accomplishment?</w:t>
          </w:r>
        </w:p>
        <w:sdt>
          <w:sdtPr>
            <w:rPr>
              <w:rFonts w:ascii="Garamond" w:hAnsi="Garamond"/>
              <w:sz w:val="24"/>
              <w:szCs w:val="24"/>
            </w:rPr>
            <w:id w:val="1341812955"/>
            <w:placeholder>
              <w:docPart w:val="1A5FA16668A24E89833F42456826FFAA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hAnsi="Garamond"/>
              <w:b/>
              <w:sz w:val="24"/>
              <w:szCs w:val="24"/>
            </w:rPr>
            <w:t>Where do you see yourself in 10 years?</w:t>
          </w:r>
        </w:p>
        <w:sdt>
          <w:sdtPr>
            <w:rPr>
              <w:rFonts w:ascii="Garamond" w:hAnsi="Garamond"/>
              <w:sz w:val="24"/>
              <w:szCs w:val="24"/>
            </w:rPr>
            <w:id w:val="-510221632"/>
            <w:placeholder>
              <w:docPart w:val="3503743642C445B19A6A98520EBC77FD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hAnsi="Garamond"/>
              <w:b/>
              <w:sz w:val="24"/>
              <w:szCs w:val="24"/>
            </w:rPr>
            <w:t>Have you always liked to write?</w:t>
          </w:r>
        </w:p>
        <w:sdt>
          <w:sdtPr>
            <w:rPr>
              <w:rFonts w:ascii="Garamond" w:hAnsi="Garamond"/>
              <w:sz w:val="24"/>
              <w:szCs w:val="24"/>
            </w:rPr>
            <w:id w:val="-416098898"/>
            <w:placeholder>
              <w:docPart w:val="6392385568644AAEADCF22E923F8B4B9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hAnsi="Garamond"/>
              <w:b/>
              <w:sz w:val="24"/>
              <w:szCs w:val="24"/>
            </w:rPr>
            <w:t xml:space="preserve">What writing advice do you have for </w:t>
          </w:r>
          <w:r w:rsidR="00E263F9">
            <w:rPr>
              <w:rFonts w:ascii="Garamond" w:hAnsi="Garamond"/>
              <w:b/>
              <w:sz w:val="24"/>
              <w:szCs w:val="24"/>
            </w:rPr>
            <w:t>a</w:t>
          </w:r>
          <w:r w:rsidRPr="008F5601">
            <w:rPr>
              <w:rFonts w:ascii="Garamond" w:hAnsi="Garamond"/>
              <w:b/>
              <w:sz w:val="24"/>
              <w:szCs w:val="24"/>
            </w:rPr>
            <w:t>spiring authors?</w:t>
          </w:r>
        </w:p>
        <w:sdt>
          <w:sdtPr>
            <w:rPr>
              <w:rFonts w:ascii="Garamond" w:hAnsi="Garamond"/>
              <w:sz w:val="24"/>
              <w:szCs w:val="24"/>
            </w:rPr>
            <w:id w:val="1532144196"/>
            <w:placeholder>
              <w:docPart w:val="E85FB78611274A0EBE7EC5017819F6C7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hAnsi="Garamond"/>
              <w:b/>
              <w:sz w:val="24"/>
              <w:szCs w:val="24"/>
            </w:rPr>
            <w:t xml:space="preserve">If you didn't like writing books, </w:t>
          </w:r>
          <w:r w:rsidR="00E263F9">
            <w:rPr>
              <w:rFonts w:ascii="Garamond" w:hAnsi="Garamond"/>
              <w:b/>
              <w:sz w:val="24"/>
              <w:szCs w:val="24"/>
            </w:rPr>
            <w:t xml:space="preserve">or weren’t any good at it, </w:t>
          </w:r>
          <w:r w:rsidRPr="008F5601">
            <w:rPr>
              <w:rFonts w:ascii="Garamond" w:hAnsi="Garamond"/>
              <w:b/>
              <w:sz w:val="24"/>
              <w:szCs w:val="24"/>
            </w:rPr>
            <w:t xml:space="preserve">what would you </w:t>
          </w:r>
          <w:r w:rsidR="00E263F9">
            <w:rPr>
              <w:rFonts w:ascii="Garamond" w:hAnsi="Garamond"/>
              <w:b/>
              <w:sz w:val="24"/>
              <w:szCs w:val="24"/>
            </w:rPr>
            <w:t>like to do f</w:t>
          </w:r>
          <w:r w:rsidRPr="008F5601">
            <w:rPr>
              <w:rFonts w:ascii="Garamond" w:hAnsi="Garamond"/>
              <w:b/>
              <w:sz w:val="24"/>
              <w:szCs w:val="24"/>
            </w:rPr>
            <w:t>or a living?</w:t>
          </w:r>
        </w:p>
        <w:sdt>
          <w:sdtPr>
            <w:rPr>
              <w:rFonts w:ascii="Garamond" w:hAnsi="Garamond"/>
              <w:sz w:val="24"/>
              <w:szCs w:val="24"/>
            </w:rPr>
            <w:id w:val="-1850324094"/>
            <w:placeholder>
              <w:docPart w:val="4FC587E688F842E789074C642C33871D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hAnsi="Garamond"/>
              <w:b/>
              <w:sz w:val="24"/>
              <w:szCs w:val="24"/>
            </w:rPr>
            <w:t xml:space="preserve">Do you read reviews of your book(s)? Do you respond to them, good or bad? </w:t>
          </w:r>
          <w:r w:rsidR="00E263F9">
            <w:rPr>
              <w:rFonts w:ascii="Garamond" w:hAnsi="Garamond"/>
              <w:b/>
              <w:sz w:val="24"/>
              <w:szCs w:val="24"/>
            </w:rPr>
            <w:t xml:space="preserve">How do you </w:t>
          </w:r>
          <w:r w:rsidRPr="008F5601">
            <w:rPr>
              <w:rFonts w:ascii="Garamond" w:hAnsi="Garamond"/>
              <w:b/>
              <w:sz w:val="24"/>
              <w:szCs w:val="24"/>
            </w:rPr>
            <w:t>deal with the bad?</w:t>
          </w:r>
        </w:p>
        <w:sdt>
          <w:sdtPr>
            <w:rPr>
              <w:rFonts w:ascii="Garamond" w:hAnsi="Garamond"/>
              <w:sz w:val="24"/>
              <w:szCs w:val="24"/>
            </w:rPr>
            <w:id w:val="998318215"/>
            <w:placeholder>
              <w:docPart w:val="1E203B4B5610440FBADCAD1BF893B578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hAnsi="Garamond"/>
              <w:b/>
              <w:sz w:val="24"/>
              <w:szCs w:val="24"/>
            </w:rPr>
            <w:t>What is your best marketing tip?</w:t>
          </w:r>
        </w:p>
        <w:sdt>
          <w:sdtPr>
            <w:rPr>
              <w:rFonts w:ascii="Garamond" w:hAnsi="Garamond"/>
              <w:sz w:val="24"/>
              <w:szCs w:val="24"/>
            </w:rPr>
            <w:id w:val="1140082797"/>
            <w:placeholder>
              <w:docPart w:val="2EFD441159D14465B013F7C9AE9C7C77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hAnsi="Garamond"/>
              <w:b/>
              <w:sz w:val="24"/>
              <w:szCs w:val="24"/>
            </w:rPr>
            <w:t xml:space="preserve">What is your least favourite part of the </w:t>
          </w:r>
          <w:r w:rsidR="00E263F9">
            <w:rPr>
              <w:rFonts w:ascii="Garamond" w:hAnsi="Garamond"/>
              <w:b/>
              <w:sz w:val="24"/>
              <w:szCs w:val="24"/>
            </w:rPr>
            <w:t>writ</w:t>
          </w:r>
          <w:r w:rsidRPr="008F5601">
            <w:rPr>
              <w:rFonts w:ascii="Garamond" w:hAnsi="Garamond"/>
              <w:b/>
              <w:sz w:val="24"/>
              <w:szCs w:val="24"/>
            </w:rPr>
            <w:t xml:space="preserve">ing / </w:t>
          </w:r>
          <w:r w:rsidR="00E263F9">
            <w:rPr>
              <w:rFonts w:ascii="Garamond" w:hAnsi="Garamond"/>
              <w:b/>
              <w:sz w:val="24"/>
              <w:szCs w:val="24"/>
            </w:rPr>
            <w:t>publishing</w:t>
          </w:r>
          <w:r w:rsidRPr="008F5601">
            <w:rPr>
              <w:rFonts w:ascii="Garamond" w:hAnsi="Garamond"/>
              <w:b/>
              <w:sz w:val="24"/>
              <w:szCs w:val="24"/>
            </w:rPr>
            <w:t xml:space="preserve"> process?</w:t>
          </w:r>
        </w:p>
        <w:sdt>
          <w:sdtPr>
            <w:rPr>
              <w:rFonts w:ascii="Garamond" w:hAnsi="Garamond"/>
              <w:sz w:val="24"/>
              <w:szCs w:val="24"/>
            </w:rPr>
            <w:id w:val="-1383320524"/>
            <w:placeholder>
              <w:docPart w:val="9CCA90E89E6B4D6A8D4B3634352C61F0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hAnsi="Garamond"/>
              <w:b/>
              <w:sz w:val="24"/>
              <w:szCs w:val="24"/>
            </w:rPr>
            <w:t>Is there one subject you would never write about as an author? What is it?</w:t>
          </w:r>
        </w:p>
        <w:sdt>
          <w:sdtPr>
            <w:rPr>
              <w:rFonts w:ascii="Garamond" w:hAnsi="Garamond"/>
              <w:sz w:val="24"/>
              <w:szCs w:val="24"/>
            </w:rPr>
            <w:id w:val="-1911299959"/>
            <w:placeholder>
              <w:docPart w:val="D68AFB88B55740B5A8BDF4485BCCAC62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hAnsi="Garamond"/>
              <w:b/>
              <w:sz w:val="24"/>
              <w:szCs w:val="24"/>
            </w:rPr>
            <w:t>Do you have a favourite conference</w:t>
          </w:r>
          <w:r>
            <w:rPr>
              <w:rFonts w:ascii="Garamond" w:hAnsi="Garamond"/>
              <w:b/>
              <w:sz w:val="24"/>
              <w:szCs w:val="24"/>
            </w:rPr>
            <w:t xml:space="preserve"> / convention that you like</w:t>
          </w:r>
          <w:r w:rsidRPr="008F5601">
            <w:rPr>
              <w:rFonts w:ascii="Garamond" w:hAnsi="Garamond"/>
              <w:b/>
              <w:sz w:val="24"/>
              <w:szCs w:val="24"/>
            </w:rPr>
            <w:t xml:space="preserve"> to attend? What is it?</w:t>
          </w:r>
        </w:p>
        <w:sdt>
          <w:sdtPr>
            <w:rPr>
              <w:rFonts w:ascii="Garamond" w:hAnsi="Garamond"/>
              <w:sz w:val="24"/>
              <w:szCs w:val="24"/>
            </w:rPr>
            <w:id w:val="103776521"/>
            <w:placeholder>
              <w:docPart w:val="55028CD7C93643C089D43C40D8DB78D0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hAnsi="Garamond"/>
              <w:b/>
              <w:sz w:val="24"/>
              <w:szCs w:val="24"/>
            </w:rPr>
            <w:t>Is there a certain type of scene that's harder for you to write than others?</w:t>
          </w:r>
          <w:r w:rsidRPr="001D4FC4">
            <w:rPr>
              <w:rFonts w:ascii="Garamond" w:hAnsi="Garamond"/>
              <w:sz w:val="24"/>
              <w:szCs w:val="24"/>
            </w:rPr>
            <w:t xml:space="preserve"> (eg love/sex, fight, death?)</w:t>
          </w:r>
        </w:p>
        <w:sdt>
          <w:sdtPr>
            <w:rPr>
              <w:rFonts w:ascii="Garamond" w:hAnsi="Garamond"/>
              <w:sz w:val="24"/>
              <w:szCs w:val="24"/>
            </w:rPr>
            <w:id w:val="1188793395"/>
            <w:placeholder>
              <w:docPart w:val="2B8EB2AAFA154BF486F201C10D17F8D6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1D4FC4" w:rsidRPr="008F5601" w:rsidRDefault="00167FE3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How long does it usually take you to write the first draft of a book?</w:t>
          </w:r>
        </w:p>
        <w:sdt>
          <w:sdtPr>
            <w:rPr>
              <w:rFonts w:ascii="Garamond" w:hAnsi="Garamond"/>
              <w:sz w:val="24"/>
              <w:szCs w:val="24"/>
            </w:rPr>
            <w:id w:val="1744144353"/>
            <w:placeholder>
              <w:docPart w:val="51BFCB4914924FA0A6D41CE65C0C7485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1D4FC4" w:rsidRPr="008F5601" w:rsidRDefault="00E263F9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What are you working on now?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  <w:id w:val="57829308"/>
            <w:placeholder>
              <w:docPart w:val="C146669B86F143538757C8E0448E3548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</w:pPr>
        </w:p>
        <w:p w:rsidR="00E263F9" w:rsidRPr="008F5601" w:rsidRDefault="00E263F9" w:rsidP="00E263F9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Can you give us a few tasty morsels from your work-in-progress?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  <w:id w:val="544332218"/>
            <w:placeholder>
              <w:docPart w:val="6BB56288FCE14E0080457AF904D3BC03"/>
            </w:placeholder>
            <w:showingPlcHdr/>
          </w:sdtPr>
          <w:sdtEndPr/>
          <w:sdtContent>
            <w:p w:rsidR="00E263F9" w:rsidRDefault="00E263F9" w:rsidP="00E263F9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E263F9" w:rsidRPr="008F5601" w:rsidRDefault="00E263F9" w:rsidP="00E263F9">
          <w:pPr>
            <w:spacing w:after="0"/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Do you have any unique or quirky writing habits?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  <w:id w:val="1142613510"/>
            <w:placeholder>
              <w:docPart w:val="A7DE1E8E81F048DDB0C77D07C77F396E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 xml:space="preserve">How has your environment or upbringing </w:t>
          </w:r>
          <w:r w:rsidR="00F13890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impact</w:t>
          </w:r>
          <w:r w:rsidRPr="008F5601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ed your writing?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  <w:id w:val="414897252"/>
            <w:placeholder>
              <w:docPart w:val="BD5DEE68140B458A8574126740B41939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Describe what your ideal writing space looks like.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  <w:id w:val="2075008124"/>
            <w:placeholder>
              <w:docPart w:val="279C46D167FC449C895A96DCF901D0AA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>
            <w:rPr>
              <w:rFonts w:ascii="Garamond" w:eastAsia="Times New Roman" w:hAnsi="Garamond" w:cs="Times New Roman"/>
              <w:b/>
              <w:sz w:val="24"/>
              <w:szCs w:val="24"/>
            </w:rPr>
            <w:t>Why should a potential reader buy your book</w:t>
          </w:r>
          <w:r w:rsidR="00E263F9">
            <w:rPr>
              <w:rFonts w:ascii="Garamond" w:eastAsia="Times New Roman" w:hAnsi="Garamond" w:cs="Times New Roman"/>
              <w:b/>
              <w:sz w:val="24"/>
              <w:szCs w:val="24"/>
            </w:rPr>
            <w:t>(s)</w:t>
          </w:r>
          <w:r>
            <w:rPr>
              <w:rFonts w:ascii="Garamond" w:eastAsia="Times New Roman" w:hAnsi="Garamond" w:cs="Times New Roman"/>
              <w:b/>
              <w:sz w:val="24"/>
              <w:szCs w:val="24"/>
            </w:rPr>
            <w:t>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  <w:id w:val="-829131041"/>
            <w:placeholder>
              <w:docPart w:val="83F87011D6FE429E915F422FB67D90D7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What's the strangest thing you have ever had to research for your book?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  <w:id w:val="-19549426"/>
            <w:placeholder>
              <w:docPart w:val="2B95228AFF4747C39A73639E48A72194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What’s something you’re really good at that few people know about?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  <w:id w:val="-666640020"/>
            <w:placeholder>
              <w:docPart w:val="985F21BC9FC54334890540CE6CC08639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</w:pPr>
        </w:p>
        <w:p w:rsidR="001D4FC4" w:rsidRPr="008F5601" w:rsidRDefault="00167FE3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What’s</w:t>
          </w:r>
          <w:r w:rsidR="001D4FC4" w:rsidRPr="008F5601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 xml:space="preserve"> an interesting </w:t>
          </w:r>
          <w:r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fact about your book?</w:t>
          </w:r>
        </w:p>
        <w:sdt>
          <w:sdtPr>
            <w:rPr>
              <w:rFonts w:ascii="Garamond" w:hAnsi="Garamond" w:cs="Arial"/>
              <w:sz w:val="24"/>
              <w:szCs w:val="24"/>
            </w:rPr>
            <w:id w:val="1393240976"/>
            <w:placeholder>
              <w:docPart w:val="B2B4D8DE5F4748EC978C244117ADB53E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 w:cs="Arial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 w:cs="Arial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hAnsi="Garamond" w:cs="Arial"/>
              <w:b/>
              <w:sz w:val="24"/>
              <w:szCs w:val="24"/>
              <w:shd w:val="clear" w:color="auto" w:fill="EFF5FF"/>
            </w:rPr>
          </w:pPr>
          <w:r w:rsidRPr="008F5601">
            <w:rPr>
              <w:rFonts w:ascii="Garamond" w:hAnsi="Garamond" w:cs="Arial"/>
              <w:b/>
              <w:sz w:val="24"/>
              <w:szCs w:val="24"/>
            </w:rPr>
            <w:t>Why did you choose to write in your genre? If you write in more than one, how do you balance them?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  <w:id w:val="-1546291850"/>
            <w:placeholder>
              <w:docPart w:val="41C9EF2C991344EF9D5D8B1CF6D27396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Where did your love of books come from?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  <w:id w:val="1023670424"/>
            <w:placeholder>
              <w:docPart w:val="99539F779543436690258A8C22D58185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How long have you been writing?</w:t>
          </w:r>
        </w:p>
        <w:sdt>
          <w:sdtPr>
            <w:rPr>
              <w:rFonts w:ascii="Garamond" w:hAnsi="Garamond" w:cs="Arial"/>
              <w:sz w:val="24"/>
              <w:szCs w:val="24"/>
            </w:rPr>
            <w:id w:val="474727434"/>
            <w:placeholder>
              <w:docPart w:val="AA217B43F91744E9BAC280DB2D5EA7F7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hAnsi="Garamond" w:cs="Arial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hAnsi="Garamond" w:cs="Arial"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hAnsi="Garamond" w:cs="Helvetica"/>
              <w:b/>
              <w:sz w:val="24"/>
              <w:szCs w:val="24"/>
            </w:rPr>
          </w:pPr>
          <w:r w:rsidRPr="008F5601">
            <w:rPr>
              <w:rFonts w:ascii="Garamond" w:hAnsi="Garamond" w:cs="Helvetica"/>
              <w:b/>
              <w:sz w:val="24"/>
              <w:szCs w:val="24"/>
            </w:rPr>
            <w:t>What advice would you give to your younger self?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shd w:val="clear" w:color="auto" w:fill="FFFFFF"/>
              <w:lang w:eastAsia="en-AU"/>
            </w:rPr>
            <w:id w:val="-1987155318"/>
            <w:placeholder>
              <w:docPart w:val="BD1A8761E40B4647A0D6D1299C611777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shd w:val="clear" w:color="auto" w:fill="FFFFFF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shd w:val="clear" w:color="auto" w:fill="FFFFFF"/>
              <w:lang w:eastAsia="en-AU"/>
            </w:rPr>
          </w:pPr>
        </w:p>
        <w:p w:rsidR="001D4FC4" w:rsidRPr="00167FE3" w:rsidRDefault="001D4FC4" w:rsidP="00167FE3">
          <w:pPr>
            <w:shd w:val="clear" w:color="auto" w:fill="F2F2F2" w:themeFill="background1" w:themeFillShade="F2"/>
            <w:spacing w:after="0"/>
            <w:rPr>
              <w:rFonts w:ascii="Garamond" w:hAnsi="Garamond" w:cs="Helvetica"/>
              <w:b/>
              <w:sz w:val="24"/>
              <w:szCs w:val="24"/>
            </w:rPr>
          </w:pPr>
          <w:r w:rsidRPr="00167FE3">
            <w:rPr>
              <w:rFonts w:ascii="Garamond" w:hAnsi="Garamond" w:cs="Helvetica"/>
              <w:b/>
              <w:sz w:val="24"/>
              <w:szCs w:val="24"/>
            </w:rPr>
            <w:t>What would the main character in your book have to say about you?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shd w:val="clear" w:color="auto" w:fill="FFFFFF"/>
              <w:lang w:eastAsia="en-AU"/>
            </w:rPr>
            <w:id w:val="961149256"/>
            <w:placeholder>
              <w:docPart w:val="0CC21E1305F9470481AF3A44940360E0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shd w:val="clear" w:color="auto" w:fill="FFFFFF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shd w:val="clear" w:color="auto" w:fill="FFFFFF"/>
              <w:lang w:eastAsia="en-AU"/>
            </w:rPr>
          </w:pPr>
        </w:p>
        <w:p w:rsidR="001D4FC4" w:rsidRPr="00167FE3" w:rsidRDefault="001D4FC4" w:rsidP="00167FE3">
          <w:pPr>
            <w:shd w:val="clear" w:color="auto" w:fill="F2F2F2" w:themeFill="background1" w:themeFillShade="F2"/>
            <w:spacing w:after="0"/>
            <w:rPr>
              <w:rFonts w:ascii="Garamond" w:hAnsi="Garamond" w:cs="Helvetica"/>
              <w:b/>
              <w:sz w:val="24"/>
              <w:szCs w:val="24"/>
            </w:rPr>
          </w:pPr>
          <w:r w:rsidRPr="00167FE3">
            <w:rPr>
              <w:rFonts w:ascii="Garamond" w:hAnsi="Garamond" w:cs="Helvetica"/>
              <w:b/>
              <w:sz w:val="24"/>
              <w:szCs w:val="24"/>
            </w:rPr>
            <w:t>Do you have a day job in addition to being a writer? If so, what do you do during the day?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shd w:val="clear" w:color="auto" w:fill="FFFFFF"/>
              <w:lang w:eastAsia="en-AU"/>
            </w:rPr>
            <w:id w:val="-1799911463"/>
            <w:placeholder>
              <w:docPart w:val="DD95598DCA5B4ADFA70A27EA7F4950C2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shd w:val="clear" w:color="auto" w:fill="FFFFFF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shd w:val="clear" w:color="auto" w:fill="FFFFFF"/>
              <w:lang w:eastAsia="en-AU"/>
            </w:rPr>
          </w:pPr>
        </w:p>
        <w:p w:rsidR="001D4FC4" w:rsidRPr="00167FE3" w:rsidRDefault="001D4FC4" w:rsidP="00167FE3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</w:pPr>
          <w:r w:rsidRPr="00167FE3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Of all the characters you have created, which is your favourite and why?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shd w:val="clear" w:color="auto" w:fill="FFFFFF"/>
              <w:lang w:eastAsia="en-AU"/>
            </w:rPr>
            <w:id w:val="-329604852"/>
            <w:placeholder>
              <w:docPart w:val="B434BEFAEE5A4995A5B7B168671E9E7B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shd w:val="clear" w:color="auto" w:fill="FFFFFF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shd w:val="clear" w:color="auto" w:fill="FFFFFF"/>
              <w:lang w:eastAsia="en-AU"/>
            </w:rPr>
          </w:pPr>
        </w:p>
        <w:p w:rsidR="001D4FC4" w:rsidRPr="00167FE3" w:rsidRDefault="001D4FC4" w:rsidP="00167FE3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</w:pPr>
          <w:r w:rsidRPr="00167FE3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Are your characters based o</w:t>
          </w:r>
          <w:r w:rsidR="00E263F9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n</w:t>
          </w:r>
          <w:r w:rsidRPr="00167FE3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 xml:space="preserve"> real people, are they imaginary or a combination of both?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shd w:val="clear" w:color="auto" w:fill="FFFFFF"/>
              <w:lang w:eastAsia="en-AU"/>
            </w:rPr>
            <w:id w:val="-1176580510"/>
            <w:placeholder>
              <w:docPart w:val="E270D0B0FDB247EBAA33E354581C42E1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shd w:val="clear" w:color="auto" w:fill="FFFFFF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shd w:val="clear" w:color="auto" w:fill="FFFFFF"/>
              <w:lang w:eastAsia="en-AU"/>
            </w:rPr>
          </w:pPr>
        </w:p>
        <w:p w:rsidR="001D4FC4" w:rsidRPr="00167FE3" w:rsidRDefault="001D4FC4" w:rsidP="00167FE3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</w:pPr>
          <w:r w:rsidRPr="00167FE3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When you’re writing, do you listen to music or do you need silence?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  <w:id w:val="-480154383"/>
            <w:placeholder>
              <w:docPart w:val="9F5AE7166CC0416C9E0685560359A485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Who are your favourite authors, and why?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  <w:id w:val="-2063237948"/>
            <w:placeholder>
              <w:docPart w:val="C378992FD9EE4C2EB931E5865935D1C7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If you’re an indie author, what’s the best thing about being an indie author?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  <w:id w:val="-56321325"/>
            <w:placeholder>
              <w:docPart w:val="77A65ADE963445E78AB52B112E864BCB"/>
            </w:placeholder>
            <w:showingPlcHdr/>
          </w:sdtPr>
          <w:sdtEndPr/>
          <w:sdtContent>
            <w:p w:rsidR="001D4FC4" w:rsidRDefault="00167FE3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67FE3" w:rsidRPr="008F5601" w:rsidRDefault="00167FE3" w:rsidP="001D4FC4">
          <w:pPr>
            <w:spacing w:after="0"/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eastAsia="Times New Roman" w:hAnsi="Garamond" w:cs="Times New Roman"/>
              <w:b/>
              <w:sz w:val="24"/>
              <w:szCs w:val="24"/>
              <w:lang w:eastAsia="en-AU"/>
            </w:rPr>
            <w:t>What do you find most challenging about writing?</w:t>
          </w:r>
        </w:p>
        <w:sdt>
          <w:sdtPr>
            <w:rPr>
              <w:rFonts w:ascii="Garamond" w:eastAsia="Times New Roman" w:hAnsi="Garamond" w:cs="Times New Roman"/>
              <w:sz w:val="24"/>
              <w:szCs w:val="24"/>
              <w:lang w:eastAsia="en-AU"/>
            </w:rPr>
            <w:id w:val="361553327"/>
            <w:placeholder>
              <w:docPart w:val="C1D7E8AD080747B4BB0CA451D24E7539"/>
            </w:placeholder>
            <w:showingPlcHdr/>
          </w:sdtPr>
          <w:sdtEndPr/>
          <w:sdtContent>
            <w:p w:rsidR="001D4FC4" w:rsidRPr="008F5601" w:rsidRDefault="001D4FC4" w:rsidP="001D4FC4">
              <w:pPr>
                <w:spacing w:after="0"/>
                <w:rPr>
                  <w:rFonts w:ascii="Garamond" w:eastAsia="Times New Roman" w:hAnsi="Garamond" w:cs="Times New Roman"/>
                  <w:sz w:val="24"/>
                  <w:szCs w:val="24"/>
                  <w:lang w:eastAsia="en-AU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D4FC4" w:rsidRDefault="001D4FC4" w:rsidP="001D4FC4">
          <w:pPr>
            <w:spacing w:after="0"/>
            <w:rPr>
              <w:rFonts w:ascii="Garamond" w:hAnsi="Garamond" w:cs="Arial"/>
              <w:b/>
              <w:sz w:val="24"/>
              <w:szCs w:val="24"/>
            </w:rPr>
          </w:pPr>
        </w:p>
        <w:p w:rsidR="001D4FC4" w:rsidRPr="008F5601" w:rsidRDefault="001D4FC4" w:rsidP="001D4FC4">
          <w:pPr>
            <w:shd w:val="clear" w:color="auto" w:fill="F2F2F2" w:themeFill="background1" w:themeFillShade="F2"/>
            <w:spacing w:after="0"/>
            <w:rPr>
              <w:rFonts w:ascii="Garamond" w:eastAsia="Times New Roman" w:hAnsi="Garamond" w:cs="Times New Roman"/>
              <w:b/>
              <w:sz w:val="24"/>
              <w:szCs w:val="24"/>
            </w:rPr>
          </w:pPr>
          <w:r w:rsidRPr="008F5601">
            <w:rPr>
              <w:rFonts w:ascii="Garamond" w:hAnsi="Garamond" w:cs="Arial"/>
              <w:b/>
              <w:sz w:val="24"/>
              <w:szCs w:val="24"/>
            </w:rPr>
            <w:t>Is there a question that no one has asked you about your book, but you wish someone would?</w:t>
          </w:r>
          <w:r w:rsidRPr="00167FE3">
            <w:rPr>
              <w:rFonts w:ascii="Garamond" w:hAnsi="Garamond" w:cs="Arial"/>
              <w:sz w:val="24"/>
              <w:szCs w:val="24"/>
            </w:rPr>
            <w:t xml:space="preserve"> </w:t>
          </w:r>
          <w:r w:rsidR="00167FE3" w:rsidRPr="00167FE3">
            <w:rPr>
              <w:rFonts w:ascii="Garamond" w:hAnsi="Garamond" w:cs="Arial"/>
              <w:sz w:val="24"/>
              <w:szCs w:val="24"/>
            </w:rPr>
            <w:t>(</w:t>
          </w:r>
          <w:r w:rsidRPr="00167FE3">
            <w:rPr>
              <w:rFonts w:ascii="Garamond" w:hAnsi="Garamond" w:cs="Arial"/>
              <w:sz w:val="24"/>
              <w:szCs w:val="24"/>
            </w:rPr>
            <w:t xml:space="preserve">Write it </w:t>
          </w:r>
          <w:r w:rsidR="00167FE3">
            <w:rPr>
              <w:rFonts w:ascii="Garamond" w:hAnsi="Garamond" w:cs="Arial"/>
              <w:sz w:val="24"/>
              <w:szCs w:val="24"/>
            </w:rPr>
            <w:t xml:space="preserve">in the field below </w:t>
          </w:r>
          <w:r w:rsidR="00167FE3" w:rsidRPr="00167FE3">
            <w:rPr>
              <w:rFonts w:ascii="Garamond" w:hAnsi="Garamond" w:cs="Arial"/>
              <w:sz w:val="24"/>
              <w:szCs w:val="24"/>
            </w:rPr>
            <w:t>and</w:t>
          </w:r>
          <w:r w:rsidRPr="00167FE3">
            <w:rPr>
              <w:rFonts w:ascii="Garamond" w:hAnsi="Garamond" w:cs="Arial"/>
              <w:sz w:val="24"/>
              <w:szCs w:val="24"/>
            </w:rPr>
            <w:t xml:space="preserve"> then answer it</w:t>
          </w:r>
          <w:r w:rsidR="00167FE3" w:rsidRPr="00167FE3">
            <w:rPr>
              <w:rFonts w:ascii="Garamond" w:hAnsi="Garamond" w:cs="Arial"/>
              <w:sz w:val="24"/>
              <w:szCs w:val="24"/>
            </w:rPr>
            <w:t>.)</w:t>
          </w:r>
        </w:p>
        <w:sdt>
          <w:sdtPr>
            <w:rPr>
              <w:rFonts w:ascii="Garamond" w:hAnsi="Garamond" w:cs="Helvetica"/>
              <w:sz w:val="24"/>
              <w:szCs w:val="24"/>
            </w:rPr>
            <w:id w:val="-631331078"/>
            <w:placeholder>
              <w:docPart w:val="D19F3B21BE524822914B8ADFA23CDCB6"/>
            </w:placeholder>
            <w:showingPlcHdr/>
          </w:sdtPr>
          <w:sdtEndPr/>
          <w:sdtContent>
            <w:p w:rsidR="001D4FC4" w:rsidRPr="008F5601" w:rsidRDefault="001D4FC4" w:rsidP="001D4FC4">
              <w:pPr>
                <w:spacing w:after="0"/>
                <w:rPr>
                  <w:rFonts w:ascii="Garamond" w:hAnsi="Garamond" w:cs="Helvetica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  <w:p w:rsidR="001D4FC4" w:rsidRDefault="001D4FC4" w:rsidP="001D4FC4">
          <w:pPr>
            <w:spacing w:after="0"/>
            <w:rPr>
              <w:rFonts w:ascii="Garamond" w:hAnsi="Garamond" w:cs="Arial"/>
              <w:b/>
              <w:sz w:val="24"/>
              <w:szCs w:val="24"/>
            </w:rPr>
          </w:pPr>
        </w:p>
        <w:p w:rsidR="001D4FC4" w:rsidRPr="008F5601" w:rsidRDefault="001D4FC4" w:rsidP="002E575D">
          <w:pPr>
            <w:shd w:val="clear" w:color="auto" w:fill="F2F2F2" w:themeFill="background1" w:themeFillShade="F2"/>
            <w:spacing w:after="60"/>
            <w:rPr>
              <w:rFonts w:ascii="Garamond" w:hAnsi="Garamond" w:cs="Arial"/>
              <w:b/>
              <w:sz w:val="24"/>
              <w:szCs w:val="24"/>
            </w:rPr>
          </w:pPr>
          <w:r w:rsidRPr="008F5601">
            <w:rPr>
              <w:rFonts w:ascii="Garamond" w:hAnsi="Garamond" w:cs="Arial"/>
              <w:b/>
              <w:sz w:val="24"/>
              <w:szCs w:val="24"/>
            </w:rPr>
            <w:t>Where can readers go to discover more about you and you</w:t>
          </w:r>
          <w:r w:rsidR="00E263F9">
            <w:rPr>
              <w:rFonts w:ascii="Garamond" w:hAnsi="Garamond" w:cs="Arial"/>
              <w:b/>
              <w:sz w:val="24"/>
              <w:szCs w:val="24"/>
            </w:rPr>
            <w:t>r</w:t>
          </w:r>
          <w:r w:rsidRPr="008F5601">
            <w:rPr>
              <w:rFonts w:ascii="Garamond" w:hAnsi="Garamond" w:cs="Arial"/>
              <w:b/>
              <w:sz w:val="24"/>
              <w:szCs w:val="24"/>
            </w:rPr>
            <w:t xml:space="preserve"> </w:t>
          </w:r>
          <w:r w:rsidR="00E263F9">
            <w:rPr>
              <w:rFonts w:ascii="Garamond" w:hAnsi="Garamond" w:cs="Arial"/>
              <w:b/>
              <w:sz w:val="24"/>
              <w:szCs w:val="24"/>
            </w:rPr>
            <w:t>books</w:t>
          </w:r>
          <w:r w:rsidRPr="008F5601">
            <w:rPr>
              <w:rFonts w:ascii="Garamond" w:hAnsi="Garamond" w:cs="Arial"/>
              <w:b/>
              <w:sz w:val="24"/>
              <w:szCs w:val="24"/>
            </w:rPr>
            <w:t>?</w:t>
          </w:r>
          <w:r w:rsidR="003E61E8">
            <w:rPr>
              <w:rFonts w:ascii="Garamond" w:hAnsi="Garamond" w:cs="Arial"/>
              <w:sz w:val="24"/>
              <w:szCs w:val="24"/>
            </w:rPr>
            <w:t xml:space="preserve"> (C</w:t>
          </w:r>
          <w:r w:rsidRPr="008F5601">
            <w:rPr>
              <w:rFonts w:ascii="Garamond" w:hAnsi="Garamond" w:cs="Arial"/>
              <w:sz w:val="24"/>
              <w:szCs w:val="24"/>
            </w:rPr>
            <w:t xml:space="preserve">omplete as many as are relevant. </w:t>
          </w:r>
          <w:r w:rsidRPr="008F5601">
            <w:rPr>
              <w:rFonts w:ascii="Garamond" w:hAnsi="Garamond" w:cs="Arial"/>
              <w:sz w:val="24"/>
              <w:szCs w:val="24"/>
              <w:lang w:val="en-US"/>
            </w:rPr>
            <w:t>Please copy the address from the address bar at the top of your browser, as this will ensure I can link to the appropriate URLs)</w:t>
          </w:r>
        </w:p>
        <w:tbl>
          <w:tblPr>
            <w:tblStyle w:val="TableGrid"/>
            <w:tblW w:w="0" w:type="auto"/>
            <w:tblBorders>
              <w:top w:val="dotted" w:sz="4" w:space="0" w:color="auto"/>
              <w:left w:val="none" w:sz="0" w:space="0" w:color="auto"/>
              <w:bottom w:val="dotted" w:sz="4" w:space="0" w:color="auto"/>
              <w:right w:val="none" w:sz="0" w:space="0" w:color="auto"/>
              <w:insideH w:val="dotted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  <w:tblGrid>
            <w:gridCol w:w="2518"/>
            <w:gridCol w:w="6724"/>
          </w:tblGrid>
          <w:tr w:rsidR="001D4FC4" w:rsidTr="00D75646">
            <w:tc>
              <w:tcPr>
                <w:tcW w:w="2518" w:type="dxa"/>
                <w:shd w:val="clear" w:color="auto" w:fill="F2F2F2" w:themeFill="background1" w:themeFillShade="F2"/>
                <w:tcMar>
                  <w:left w:w="0" w:type="dxa"/>
                </w:tcMar>
              </w:tcPr>
              <w:p w:rsidR="001D4FC4" w:rsidRPr="003B50E1" w:rsidRDefault="001D4FC4" w:rsidP="00D75646">
                <w:pPr>
                  <w:ind w:left="108"/>
                  <w:rPr>
                    <w:rFonts w:ascii="Garamond" w:hAnsi="Garamond" w:cs="Arial"/>
                    <w:b/>
                    <w:sz w:val="24"/>
                    <w:szCs w:val="24"/>
                  </w:rPr>
                </w:pPr>
                <w:r w:rsidRPr="003B50E1">
                  <w:rPr>
                    <w:rFonts w:ascii="Garamond" w:hAnsi="Garamond" w:cs="Arial"/>
                    <w:b/>
                    <w:sz w:val="24"/>
                    <w:szCs w:val="24"/>
                  </w:rPr>
                  <w:t>Website:</w:t>
                </w:r>
              </w:p>
            </w:tc>
            <w:sdt>
              <w:sdtPr>
                <w:rPr>
                  <w:rFonts w:ascii="Garamond" w:hAnsi="Garamond" w:cs="Arial"/>
                  <w:b/>
                  <w:sz w:val="24"/>
                  <w:szCs w:val="24"/>
                </w:rPr>
                <w:id w:val="-998802852"/>
                <w:placeholder>
                  <w:docPart w:val="D59626467DD64BBA91B4195A1638CC0B"/>
                </w:placeholder>
                <w:showingPlcHdr/>
              </w:sdtPr>
              <w:sdtEndPr/>
              <w:sdtContent>
                <w:tc>
                  <w:tcPr>
                    <w:tcW w:w="6724" w:type="dxa"/>
                  </w:tcPr>
                  <w:p w:rsidR="001D4FC4" w:rsidRDefault="001D4FC4" w:rsidP="001D4FC4">
                    <w:pPr>
                      <w:rPr>
                        <w:rFonts w:ascii="Garamond" w:hAnsi="Garamond" w:cs="Arial"/>
                        <w:b/>
                        <w:sz w:val="24"/>
                        <w:szCs w:val="24"/>
                      </w:rPr>
                    </w:pPr>
                    <w:r w:rsidRPr="0035469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D4FC4" w:rsidTr="00D75646">
            <w:tc>
              <w:tcPr>
                <w:tcW w:w="2518" w:type="dxa"/>
                <w:shd w:val="clear" w:color="auto" w:fill="F2F2F2" w:themeFill="background1" w:themeFillShade="F2"/>
                <w:tcMar>
                  <w:left w:w="0" w:type="dxa"/>
                </w:tcMar>
              </w:tcPr>
              <w:p w:rsidR="001D4FC4" w:rsidRPr="003B50E1" w:rsidRDefault="001D4FC4" w:rsidP="00D75646">
                <w:pPr>
                  <w:ind w:left="108"/>
                  <w:rPr>
                    <w:rFonts w:ascii="Garamond" w:hAnsi="Garamond" w:cs="Arial"/>
                    <w:b/>
                    <w:sz w:val="24"/>
                    <w:szCs w:val="24"/>
                  </w:rPr>
                </w:pPr>
                <w:r w:rsidRPr="003B50E1">
                  <w:rPr>
                    <w:rFonts w:ascii="Garamond" w:hAnsi="Garamond" w:cs="Arial"/>
                    <w:b/>
                    <w:sz w:val="24"/>
                    <w:szCs w:val="24"/>
                  </w:rPr>
                  <w:t>Blog:</w:t>
                </w:r>
              </w:p>
            </w:tc>
            <w:sdt>
              <w:sdtPr>
                <w:rPr>
                  <w:rFonts w:ascii="Garamond" w:hAnsi="Garamond" w:cs="Arial"/>
                  <w:b/>
                  <w:sz w:val="24"/>
                  <w:szCs w:val="24"/>
                </w:rPr>
                <w:id w:val="1137373819"/>
                <w:placeholder>
                  <w:docPart w:val="A19B5B69AC964BE7832C7BE0C0065814"/>
                </w:placeholder>
                <w:showingPlcHdr/>
              </w:sdtPr>
              <w:sdtEndPr/>
              <w:sdtContent>
                <w:tc>
                  <w:tcPr>
                    <w:tcW w:w="6724" w:type="dxa"/>
                  </w:tcPr>
                  <w:p w:rsidR="001D4FC4" w:rsidRDefault="001D4FC4" w:rsidP="001D4FC4">
                    <w:pPr>
                      <w:rPr>
                        <w:rFonts w:ascii="Garamond" w:hAnsi="Garamond" w:cs="Arial"/>
                        <w:b/>
                        <w:sz w:val="24"/>
                        <w:szCs w:val="24"/>
                      </w:rPr>
                    </w:pPr>
                    <w:r w:rsidRPr="0035469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D4FC4" w:rsidTr="00D75646">
            <w:tc>
              <w:tcPr>
                <w:tcW w:w="2518" w:type="dxa"/>
                <w:shd w:val="clear" w:color="auto" w:fill="F2F2F2" w:themeFill="background1" w:themeFillShade="F2"/>
                <w:tcMar>
                  <w:left w:w="0" w:type="dxa"/>
                </w:tcMar>
              </w:tcPr>
              <w:p w:rsidR="001D4FC4" w:rsidRPr="003B50E1" w:rsidRDefault="001D4FC4" w:rsidP="00D75646">
                <w:pPr>
                  <w:ind w:left="108"/>
                  <w:rPr>
                    <w:rFonts w:ascii="Garamond" w:hAnsi="Garamond" w:cs="Arial"/>
                    <w:b/>
                    <w:sz w:val="24"/>
                    <w:szCs w:val="24"/>
                  </w:rPr>
                </w:pPr>
                <w:r w:rsidRPr="003B50E1">
                  <w:rPr>
                    <w:rFonts w:ascii="Garamond" w:hAnsi="Garamond" w:cs="Arial"/>
                    <w:b/>
                    <w:sz w:val="24"/>
                    <w:szCs w:val="24"/>
                  </w:rPr>
                  <w:t>Facebook:</w:t>
                </w:r>
              </w:p>
            </w:tc>
            <w:sdt>
              <w:sdtPr>
                <w:rPr>
                  <w:rFonts w:ascii="Garamond" w:hAnsi="Garamond" w:cs="Arial"/>
                  <w:b/>
                  <w:sz w:val="24"/>
                  <w:szCs w:val="24"/>
                </w:rPr>
                <w:id w:val="-924175531"/>
                <w:placeholder>
                  <w:docPart w:val="00E309544EEA47F4AAA5227A3FF8AEAD"/>
                </w:placeholder>
                <w:showingPlcHdr/>
              </w:sdtPr>
              <w:sdtEndPr/>
              <w:sdtContent>
                <w:tc>
                  <w:tcPr>
                    <w:tcW w:w="6724" w:type="dxa"/>
                  </w:tcPr>
                  <w:p w:rsidR="001D4FC4" w:rsidRDefault="001D4FC4" w:rsidP="001D4FC4">
                    <w:pPr>
                      <w:rPr>
                        <w:rFonts w:ascii="Garamond" w:hAnsi="Garamond" w:cs="Arial"/>
                        <w:b/>
                        <w:sz w:val="24"/>
                        <w:szCs w:val="24"/>
                      </w:rPr>
                    </w:pPr>
                    <w:r w:rsidRPr="0035469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D4FC4" w:rsidTr="00D75646">
            <w:tc>
              <w:tcPr>
                <w:tcW w:w="2518" w:type="dxa"/>
                <w:shd w:val="clear" w:color="auto" w:fill="F2F2F2" w:themeFill="background1" w:themeFillShade="F2"/>
                <w:tcMar>
                  <w:left w:w="0" w:type="dxa"/>
                </w:tcMar>
              </w:tcPr>
              <w:p w:rsidR="001D4FC4" w:rsidRPr="003B50E1" w:rsidRDefault="001D4FC4" w:rsidP="00D75646">
                <w:pPr>
                  <w:ind w:left="108"/>
                  <w:rPr>
                    <w:rFonts w:ascii="Garamond" w:hAnsi="Garamond" w:cs="Arial"/>
                    <w:b/>
                    <w:sz w:val="24"/>
                    <w:szCs w:val="24"/>
                  </w:rPr>
                </w:pPr>
                <w:r w:rsidRPr="003B50E1">
                  <w:rPr>
                    <w:rFonts w:ascii="Garamond" w:hAnsi="Garamond" w:cs="Arial"/>
                    <w:b/>
                    <w:sz w:val="24"/>
                    <w:szCs w:val="24"/>
                  </w:rPr>
                  <w:t>Twitter:</w:t>
                </w:r>
              </w:p>
            </w:tc>
            <w:sdt>
              <w:sdtPr>
                <w:rPr>
                  <w:rFonts w:ascii="Garamond" w:hAnsi="Garamond" w:cs="Arial"/>
                  <w:b/>
                  <w:sz w:val="24"/>
                  <w:szCs w:val="24"/>
                </w:rPr>
                <w:id w:val="-1943756670"/>
                <w:placeholder>
                  <w:docPart w:val="C542B36A15134AB1B04B1072EAC031BF"/>
                </w:placeholder>
                <w:showingPlcHdr/>
              </w:sdtPr>
              <w:sdtEndPr/>
              <w:sdtContent>
                <w:tc>
                  <w:tcPr>
                    <w:tcW w:w="6724" w:type="dxa"/>
                  </w:tcPr>
                  <w:p w:rsidR="001D4FC4" w:rsidRDefault="001D4FC4" w:rsidP="001D4FC4">
                    <w:pPr>
                      <w:rPr>
                        <w:rFonts w:ascii="Garamond" w:hAnsi="Garamond" w:cs="Arial"/>
                        <w:b/>
                        <w:sz w:val="24"/>
                        <w:szCs w:val="24"/>
                      </w:rPr>
                    </w:pPr>
                    <w:r w:rsidRPr="0035469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D4FC4" w:rsidTr="00D75646">
            <w:tc>
              <w:tcPr>
                <w:tcW w:w="2518" w:type="dxa"/>
                <w:shd w:val="clear" w:color="auto" w:fill="F2F2F2" w:themeFill="background1" w:themeFillShade="F2"/>
                <w:tcMar>
                  <w:left w:w="0" w:type="dxa"/>
                </w:tcMar>
              </w:tcPr>
              <w:p w:rsidR="001D4FC4" w:rsidRPr="003B50E1" w:rsidRDefault="001D4FC4" w:rsidP="00D75646">
                <w:pPr>
                  <w:ind w:left="108"/>
                  <w:rPr>
                    <w:rFonts w:ascii="Garamond" w:hAnsi="Garamond" w:cs="Arial"/>
                    <w:b/>
                    <w:sz w:val="24"/>
                    <w:szCs w:val="24"/>
                  </w:rPr>
                </w:pPr>
                <w:r w:rsidRPr="003B50E1">
                  <w:rPr>
                    <w:rFonts w:ascii="Garamond" w:hAnsi="Garamond" w:cs="Arial"/>
                    <w:b/>
                    <w:sz w:val="24"/>
                    <w:szCs w:val="24"/>
                  </w:rPr>
                  <w:t>LinkedIn:</w:t>
                </w:r>
              </w:p>
            </w:tc>
            <w:sdt>
              <w:sdtPr>
                <w:rPr>
                  <w:rFonts w:ascii="Garamond" w:hAnsi="Garamond" w:cs="Arial"/>
                  <w:b/>
                  <w:sz w:val="24"/>
                  <w:szCs w:val="24"/>
                </w:rPr>
                <w:id w:val="-639269901"/>
                <w:placeholder>
                  <w:docPart w:val="B93C25CB579442E78F8E8D65C4C29240"/>
                </w:placeholder>
                <w:showingPlcHdr/>
              </w:sdtPr>
              <w:sdtEndPr/>
              <w:sdtContent>
                <w:tc>
                  <w:tcPr>
                    <w:tcW w:w="6724" w:type="dxa"/>
                  </w:tcPr>
                  <w:p w:rsidR="001D4FC4" w:rsidRDefault="001D4FC4" w:rsidP="001D4FC4">
                    <w:pPr>
                      <w:rPr>
                        <w:rFonts w:ascii="Garamond" w:hAnsi="Garamond" w:cs="Arial"/>
                        <w:b/>
                        <w:sz w:val="24"/>
                        <w:szCs w:val="24"/>
                      </w:rPr>
                    </w:pPr>
                    <w:r w:rsidRPr="0035469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D4FC4" w:rsidTr="00D75646">
            <w:tc>
              <w:tcPr>
                <w:tcW w:w="2518" w:type="dxa"/>
                <w:shd w:val="clear" w:color="auto" w:fill="F2F2F2" w:themeFill="background1" w:themeFillShade="F2"/>
                <w:tcMar>
                  <w:left w:w="0" w:type="dxa"/>
                </w:tcMar>
              </w:tcPr>
              <w:p w:rsidR="001D4FC4" w:rsidRPr="003B50E1" w:rsidRDefault="001D4FC4" w:rsidP="00D75646">
                <w:pPr>
                  <w:ind w:left="108"/>
                  <w:rPr>
                    <w:rFonts w:ascii="Garamond" w:hAnsi="Garamond" w:cs="Arial"/>
                    <w:b/>
                    <w:sz w:val="24"/>
                    <w:szCs w:val="24"/>
                  </w:rPr>
                </w:pPr>
                <w:r w:rsidRPr="003B50E1">
                  <w:rPr>
                    <w:rFonts w:ascii="Garamond" w:hAnsi="Garamond" w:cs="Arial"/>
                    <w:b/>
                    <w:sz w:val="24"/>
                    <w:szCs w:val="24"/>
                  </w:rPr>
                  <w:t>Pinterest:</w:t>
                </w:r>
              </w:p>
            </w:tc>
            <w:sdt>
              <w:sdtPr>
                <w:rPr>
                  <w:rFonts w:ascii="Garamond" w:hAnsi="Garamond" w:cs="Arial"/>
                  <w:b/>
                  <w:sz w:val="24"/>
                  <w:szCs w:val="24"/>
                </w:rPr>
                <w:id w:val="1334876422"/>
                <w:placeholder>
                  <w:docPart w:val="7DA6230A30FF41C9B21B0368F63920FC"/>
                </w:placeholder>
                <w:showingPlcHdr/>
              </w:sdtPr>
              <w:sdtEndPr/>
              <w:sdtContent>
                <w:tc>
                  <w:tcPr>
                    <w:tcW w:w="6724" w:type="dxa"/>
                  </w:tcPr>
                  <w:p w:rsidR="001D4FC4" w:rsidRDefault="001D4FC4" w:rsidP="001D4FC4">
                    <w:pPr>
                      <w:rPr>
                        <w:rFonts w:ascii="Garamond" w:hAnsi="Garamond" w:cs="Arial"/>
                        <w:b/>
                        <w:sz w:val="24"/>
                        <w:szCs w:val="24"/>
                      </w:rPr>
                    </w:pPr>
                    <w:r w:rsidRPr="0035469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D4FC4" w:rsidTr="00D75646">
            <w:tc>
              <w:tcPr>
                <w:tcW w:w="2518" w:type="dxa"/>
                <w:shd w:val="clear" w:color="auto" w:fill="F2F2F2" w:themeFill="background1" w:themeFillShade="F2"/>
                <w:tcMar>
                  <w:left w:w="0" w:type="dxa"/>
                </w:tcMar>
              </w:tcPr>
              <w:p w:rsidR="001D4FC4" w:rsidRPr="003B50E1" w:rsidRDefault="001D4FC4" w:rsidP="00D75646">
                <w:pPr>
                  <w:ind w:left="108"/>
                  <w:rPr>
                    <w:rFonts w:ascii="Garamond" w:hAnsi="Garamond" w:cs="Arial"/>
                    <w:b/>
                    <w:sz w:val="24"/>
                    <w:szCs w:val="24"/>
                  </w:rPr>
                </w:pPr>
                <w:r w:rsidRPr="003B50E1">
                  <w:rPr>
                    <w:rFonts w:ascii="Garamond" w:hAnsi="Garamond" w:cs="Arial"/>
                    <w:b/>
                    <w:sz w:val="24"/>
                    <w:szCs w:val="24"/>
                  </w:rPr>
                  <w:t>Amazon Author Page:</w:t>
                </w:r>
              </w:p>
            </w:tc>
            <w:sdt>
              <w:sdtPr>
                <w:rPr>
                  <w:rFonts w:ascii="Garamond" w:hAnsi="Garamond" w:cs="Arial"/>
                  <w:b/>
                  <w:sz w:val="24"/>
                  <w:szCs w:val="24"/>
                </w:rPr>
                <w:id w:val="-311403322"/>
                <w:placeholder>
                  <w:docPart w:val="E5AE2C8D4F594884B8143F6D716A2F17"/>
                </w:placeholder>
                <w:showingPlcHdr/>
              </w:sdtPr>
              <w:sdtEndPr/>
              <w:sdtContent>
                <w:tc>
                  <w:tcPr>
                    <w:tcW w:w="6724" w:type="dxa"/>
                  </w:tcPr>
                  <w:p w:rsidR="001D4FC4" w:rsidRDefault="001D4FC4" w:rsidP="001D4FC4">
                    <w:pPr>
                      <w:rPr>
                        <w:rFonts w:ascii="Garamond" w:hAnsi="Garamond" w:cs="Arial"/>
                        <w:b/>
                        <w:sz w:val="24"/>
                        <w:szCs w:val="24"/>
                      </w:rPr>
                    </w:pPr>
                    <w:r w:rsidRPr="0035469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D4FC4" w:rsidTr="00D75646">
            <w:tc>
              <w:tcPr>
                <w:tcW w:w="2518" w:type="dxa"/>
                <w:shd w:val="clear" w:color="auto" w:fill="F2F2F2" w:themeFill="background1" w:themeFillShade="F2"/>
                <w:tcMar>
                  <w:left w:w="0" w:type="dxa"/>
                </w:tcMar>
              </w:tcPr>
              <w:p w:rsidR="001D4FC4" w:rsidRPr="003B50E1" w:rsidRDefault="001D4FC4" w:rsidP="00D75646">
                <w:pPr>
                  <w:ind w:left="108"/>
                  <w:rPr>
                    <w:rFonts w:ascii="Garamond" w:hAnsi="Garamond" w:cs="Arial"/>
                    <w:b/>
                    <w:sz w:val="24"/>
                    <w:szCs w:val="24"/>
                  </w:rPr>
                </w:pPr>
                <w:r w:rsidRPr="003B50E1">
                  <w:rPr>
                    <w:rFonts w:ascii="Garamond" w:hAnsi="Garamond" w:cs="Arial"/>
                    <w:b/>
                    <w:sz w:val="24"/>
                    <w:szCs w:val="24"/>
                  </w:rPr>
                  <w:t>Smashwords:</w:t>
                </w:r>
              </w:p>
            </w:tc>
            <w:sdt>
              <w:sdtPr>
                <w:rPr>
                  <w:rFonts w:ascii="Garamond" w:hAnsi="Garamond" w:cs="Arial"/>
                  <w:b/>
                  <w:sz w:val="24"/>
                  <w:szCs w:val="24"/>
                </w:rPr>
                <w:id w:val="-2051833370"/>
                <w:placeholder>
                  <w:docPart w:val="4FF0ABA5B8BF44B7B4F01BEABAFAA919"/>
                </w:placeholder>
                <w:showingPlcHdr/>
              </w:sdtPr>
              <w:sdtEndPr/>
              <w:sdtContent>
                <w:tc>
                  <w:tcPr>
                    <w:tcW w:w="6724" w:type="dxa"/>
                  </w:tcPr>
                  <w:p w:rsidR="001D4FC4" w:rsidRDefault="001D4FC4" w:rsidP="001D4FC4">
                    <w:pPr>
                      <w:rPr>
                        <w:rFonts w:ascii="Garamond" w:hAnsi="Garamond" w:cs="Arial"/>
                        <w:b/>
                        <w:sz w:val="24"/>
                        <w:szCs w:val="24"/>
                      </w:rPr>
                    </w:pPr>
                    <w:r w:rsidRPr="0035469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D4FC4" w:rsidTr="00D75646">
            <w:tc>
              <w:tcPr>
                <w:tcW w:w="2518" w:type="dxa"/>
                <w:shd w:val="clear" w:color="auto" w:fill="F2F2F2" w:themeFill="background1" w:themeFillShade="F2"/>
                <w:tcMar>
                  <w:left w:w="0" w:type="dxa"/>
                </w:tcMar>
              </w:tcPr>
              <w:p w:rsidR="001D4FC4" w:rsidRPr="003B50E1" w:rsidRDefault="001D4FC4" w:rsidP="00D75646">
                <w:pPr>
                  <w:spacing w:line="259" w:lineRule="auto"/>
                  <w:ind w:left="108"/>
                  <w:rPr>
                    <w:rFonts w:ascii="Garamond" w:hAnsi="Garamond" w:cs="Arial"/>
                    <w:b/>
                    <w:sz w:val="24"/>
                    <w:szCs w:val="24"/>
                  </w:rPr>
                </w:pPr>
                <w:r w:rsidRPr="003B50E1">
                  <w:rPr>
                    <w:rFonts w:ascii="Garamond" w:hAnsi="Garamond" w:cs="Arial"/>
                    <w:b/>
                    <w:sz w:val="24"/>
                    <w:szCs w:val="24"/>
                  </w:rPr>
                  <w:t>Instagram:</w:t>
                </w:r>
              </w:p>
            </w:tc>
            <w:sdt>
              <w:sdtPr>
                <w:rPr>
                  <w:rFonts w:ascii="Garamond" w:hAnsi="Garamond" w:cs="Arial"/>
                  <w:b/>
                  <w:sz w:val="24"/>
                  <w:szCs w:val="24"/>
                </w:rPr>
                <w:id w:val="-454260186"/>
                <w:placeholder>
                  <w:docPart w:val="DD32292EC5724F17905CF4E0AA4DCEED"/>
                </w:placeholder>
                <w:showingPlcHdr/>
              </w:sdtPr>
              <w:sdtEndPr/>
              <w:sdtContent>
                <w:tc>
                  <w:tcPr>
                    <w:tcW w:w="6724" w:type="dxa"/>
                  </w:tcPr>
                  <w:p w:rsidR="001D4FC4" w:rsidRDefault="001D4FC4" w:rsidP="001D4FC4">
                    <w:pPr>
                      <w:rPr>
                        <w:rFonts w:ascii="Garamond" w:hAnsi="Garamond" w:cs="Arial"/>
                        <w:b/>
                        <w:sz w:val="24"/>
                        <w:szCs w:val="24"/>
                      </w:rPr>
                    </w:pPr>
                    <w:r w:rsidRPr="0035469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D4FC4" w:rsidTr="00D75646">
            <w:tc>
              <w:tcPr>
                <w:tcW w:w="2518" w:type="dxa"/>
                <w:shd w:val="clear" w:color="auto" w:fill="F2F2F2" w:themeFill="background1" w:themeFillShade="F2"/>
                <w:tcMar>
                  <w:left w:w="0" w:type="dxa"/>
                </w:tcMar>
              </w:tcPr>
              <w:p w:rsidR="001D4FC4" w:rsidRPr="003B50E1" w:rsidRDefault="001D4FC4" w:rsidP="00D75646">
                <w:pPr>
                  <w:spacing w:line="259" w:lineRule="auto"/>
                  <w:ind w:left="108"/>
                  <w:rPr>
                    <w:rFonts w:ascii="Garamond" w:hAnsi="Garamond" w:cs="Arial"/>
                    <w:b/>
                    <w:sz w:val="24"/>
                    <w:szCs w:val="24"/>
                  </w:rPr>
                </w:pPr>
                <w:r w:rsidRPr="003B50E1">
                  <w:rPr>
                    <w:rFonts w:ascii="Garamond" w:hAnsi="Garamond" w:cs="Arial"/>
                    <w:b/>
                    <w:sz w:val="24"/>
                    <w:szCs w:val="24"/>
                  </w:rPr>
                  <w:t>Goodreads:</w:t>
                </w:r>
              </w:p>
            </w:tc>
            <w:sdt>
              <w:sdtPr>
                <w:rPr>
                  <w:rFonts w:ascii="Garamond" w:hAnsi="Garamond" w:cs="Arial"/>
                  <w:b/>
                  <w:sz w:val="24"/>
                  <w:szCs w:val="24"/>
                </w:rPr>
                <w:id w:val="-1745786020"/>
                <w:placeholder>
                  <w:docPart w:val="608EFEFA8BA74B999CE86324984A8315"/>
                </w:placeholder>
                <w:showingPlcHdr/>
              </w:sdtPr>
              <w:sdtEndPr/>
              <w:sdtContent>
                <w:tc>
                  <w:tcPr>
                    <w:tcW w:w="6724" w:type="dxa"/>
                  </w:tcPr>
                  <w:p w:rsidR="001D4FC4" w:rsidRDefault="001D4FC4" w:rsidP="001D4FC4">
                    <w:pPr>
                      <w:rPr>
                        <w:rFonts w:ascii="Garamond" w:hAnsi="Garamond" w:cs="Arial"/>
                        <w:b/>
                        <w:sz w:val="24"/>
                        <w:szCs w:val="24"/>
                      </w:rPr>
                    </w:pPr>
                    <w:r w:rsidRPr="0035469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D4FC4" w:rsidTr="00D75646">
            <w:tc>
              <w:tcPr>
                <w:tcW w:w="2518" w:type="dxa"/>
                <w:shd w:val="clear" w:color="auto" w:fill="F2F2F2" w:themeFill="background1" w:themeFillShade="F2"/>
                <w:tcMar>
                  <w:left w:w="0" w:type="dxa"/>
                </w:tcMar>
              </w:tcPr>
              <w:p w:rsidR="001D4FC4" w:rsidRDefault="001D4FC4" w:rsidP="00D75646">
                <w:pPr>
                  <w:ind w:left="108"/>
                </w:pPr>
                <w:r w:rsidRPr="003B50E1">
                  <w:rPr>
                    <w:rFonts w:ascii="Garamond" w:hAnsi="Garamond" w:cs="Arial"/>
                    <w:b/>
                    <w:sz w:val="24"/>
                    <w:szCs w:val="24"/>
                  </w:rPr>
                  <w:t>YouTube:</w:t>
                </w:r>
              </w:p>
            </w:tc>
            <w:sdt>
              <w:sdtPr>
                <w:rPr>
                  <w:rFonts w:ascii="Garamond" w:hAnsi="Garamond" w:cs="Arial"/>
                  <w:b/>
                  <w:sz w:val="24"/>
                  <w:szCs w:val="24"/>
                </w:rPr>
                <w:id w:val="1271818147"/>
                <w:placeholder>
                  <w:docPart w:val="5EA601D853334391884EF3FE862547F5"/>
                </w:placeholder>
                <w:showingPlcHdr/>
              </w:sdtPr>
              <w:sdtEndPr/>
              <w:sdtContent>
                <w:tc>
                  <w:tcPr>
                    <w:tcW w:w="6724" w:type="dxa"/>
                  </w:tcPr>
                  <w:p w:rsidR="001D4FC4" w:rsidRDefault="001D4FC4" w:rsidP="001D4FC4">
                    <w:pPr>
                      <w:rPr>
                        <w:rFonts w:ascii="Garamond" w:hAnsi="Garamond" w:cs="Arial"/>
                        <w:b/>
                        <w:sz w:val="24"/>
                        <w:szCs w:val="24"/>
                      </w:rPr>
                    </w:pPr>
                    <w:r w:rsidRPr="0035469D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A56D4F" w:rsidRDefault="00A56D4F" w:rsidP="006046C5">
          <w:pPr>
            <w:spacing w:after="0"/>
            <w:rPr>
              <w:rFonts w:ascii="Garamond" w:hAnsi="Garamond"/>
              <w:sz w:val="24"/>
              <w:szCs w:val="24"/>
            </w:rPr>
          </w:pPr>
        </w:p>
        <w:p w:rsidR="002720F3" w:rsidRDefault="002720F3" w:rsidP="00D75646">
          <w:pPr>
            <w:shd w:val="clear" w:color="auto" w:fill="F2F2F2" w:themeFill="background1" w:themeFillShade="F2"/>
            <w:spacing w:after="0"/>
            <w:rPr>
              <w:rFonts w:ascii="Garamond" w:hAnsi="Garamond"/>
              <w:sz w:val="24"/>
              <w:szCs w:val="24"/>
            </w:rPr>
          </w:pPr>
          <w:r w:rsidRPr="00D75646">
            <w:rPr>
              <w:rFonts w:ascii="Garamond" w:hAnsi="Garamond"/>
              <w:b/>
              <w:sz w:val="24"/>
              <w:szCs w:val="24"/>
            </w:rPr>
            <w:t>Do you have any questions</w:t>
          </w:r>
          <w:r w:rsidR="00315F39">
            <w:rPr>
              <w:rFonts w:ascii="Garamond" w:hAnsi="Garamond"/>
              <w:b/>
              <w:sz w:val="24"/>
              <w:szCs w:val="24"/>
            </w:rPr>
            <w:t>,</w:t>
          </w:r>
          <w:r w:rsidRPr="00D75646">
            <w:rPr>
              <w:rFonts w:ascii="Garamond" w:hAnsi="Garamond"/>
              <w:b/>
              <w:sz w:val="24"/>
              <w:szCs w:val="24"/>
            </w:rPr>
            <w:t xml:space="preserve"> comments </w:t>
          </w:r>
          <w:r w:rsidR="00315F39">
            <w:rPr>
              <w:rFonts w:ascii="Garamond" w:hAnsi="Garamond"/>
              <w:b/>
              <w:sz w:val="24"/>
              <w:szCs w:val="24"/>
            </w:rPr>
            <w:t>or feedback</w:t>
          </w:r>
          <w:r w:rsidRPr="00D75646">
            <w:rPr>
              <w:rFonts w:ascii="Garamond" w:hAnsi="Garamond"/>
              <w:b/>
              <w:sz w:val="24"/>
              <w:szCs w:val="24"/>
            </w:rPr>
            <w:t>?</w:t>
          </w:r>
          <w:r>
            <w:rPr>
              <w:rFonts w:ascii="Garamond" w:hAnsi="Garamond"/>
              <w:sz w:val="24"/>
              <w:szCs w:val="24"/>
            </w:rPr>
            <w:t xml:space="preserve"> (eg, a specific date you’d l</w:t>
          </w:r>
          <w:r w:rsidR="00D75646">
            <w:rPr>
              <w:rFonts w:ascii="Garamond" w:hAnsi="Garamond"/>
              <w:sz w:val="24"/>
              <w:szCs w:val="24"/>
            </w:rPr>
            <w:t>ike the interview to be published</w:t>
          </w:r>
          <w:r>
            <w:rPr>
              <w:rFonts w:ascii="Garamond" w:hAnsi="Garamond"/>
              <w:sz w:val="24"/>
              <w:szCs w:val="24"/>
            </w:rPr>
            <w:t>. A lead time of at least three days is required.)</w:t>
          </w:r>
        </w:p>
        <w:sdt>
          <w:sdtPr>
            <w:rPr>
              <w:rFonts w:ascii="Garamond" w:hAnsi="Garamond" w:cs="Helvetica"/>
              <w:sz w:val="24"/>
              <w:szCs w:val="24"/>
            </w:rPr>
            <w:id w:val="1471245905"/>
            <w:placeholder>
              <w:docPart w:val="C15EC30505FB4D798A6256A87A12119A"/>
            </w:placeholder>
            <w:showingPlcHdr/>
          </w:sdtPr>
          <w:sdtEndPr/>
          <w:sdtContent>
            <w:p w:rsidR="00D75646" w:rsidRPr="006046C5" w:rsidRDefault="00D75646" w:rsidP="001D4FC4">
              <w:pPr>
                <w:spacing w:after="0"/>
                <w:rPr>
                  <w:rFonts w:ascii="Garamond" w:hAnsi="Garamond" w:cs="Helvetica"/>
                  <w:sz w:val="24"/>
                  <w:szCs w:val="24"/>
                </w:rPr>
              </w:pPr>
              <w:r w:rsidRPr="0035469D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sectPr w:rsidR="00D75646" w:rsidRPr="006046C5" w:rsidSect="00247BD6">
      <w:headerReference w:type="default" r:id="rId10"/>
      <w:pgSz w:w="11906" w:h="16838" w:code="9"/>
      <w:pgMar w:top="1440" w:right="1242" w:bottom="851" w:left="12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22" w:rsidRDefault="00012222" w:rsidP="003C2CB9">
      <w:pPr>
        <w:spacing w:after="0" w:line="240" w:lineRule="auto"/>
      </w:pPr>
      <w:r>
        <w:separator/>
      </w:r>
    </w:p>
  </w:endnote>
  <w:endnote w:type="continuationSeparator" w:id="0">
    <w:p w:rsidR="00012222" w:rsidRDefault="00012222" w:rsidP="003C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22" w:rsidRDefault="00012222" w:rsidP="003C2CB9">
      <w:pPr>
        <w:spacing w:after="0" w:line="240" w:lineRule="auto"/>
      </w:pPr>
      <w:r>
        <w:separator/>
      </w:r>
    </w:p>
  </w:footnote>
  <w:footnote w:type="continuationSeparator" w:id="0">
    <w:p w:rsidR="00012222" w:rsidRDefault="00012222" w:rsidP="003C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B9" w:rsidRPr="003C2CB9" w:rsidRDefault="003C2CB9" w:rsidP="003C2CB9">
    <w:pPr>
      <w:pStyle w:val="Header"/>
      <w:jc w:val="center"/>
      <w:rPr>
        <w:rFonts w:ascii="Garamond" w:hAnsi="Garamond"/>
        <w:b/>
        <w:sz w:val="24"/>
        <w:szCs w:val="24"/>
      </w:rPr>
    </w:pPr>
    <w:r w:rsidRPr="003C2CB9">
      <w:rPr>
        <w:rFonts w:ascii="Garamond" w:hAnsi="Garamond"/>
        <w:b/>
        <w:sz w:val="24"/>
        <w:szCs w:val="24"/>
      </w:rPr>
      <w:t>Melanie Tomlin – Author Interview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70C8"/>
    <w:multiLevelType w:val="hybridMultilevel"/>
    <w:tmpl w:val="E3721E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A4955"/>
    <w:multiLevelType w:val="hybridMultilevel"/>
    <w:tmpl w:val="0C28A7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D3DA7"/>
    <w:multiLevelType w:val="hybridMultilevel"/>
    <w:tmpl w:val="04AA5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0A75"/>
    <w:multiLevelType w:val="hybridMultilevel"/>
    <w:tmpl w:val="CAAEFF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84502"/>
    <w:multiLevelType w:val="multilevel"/>
    <w:tmpl w:val="630E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044B99"/>
    <w:multiLevelType w:val="hybridMultilevel"/>
    <w:tmpl w:val="E18094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82"/>
    <w:rsid w:val="00012222"/>
    <w:rsid w:val="00081B2C"/>
    <w:rsid w:val="000A3606"/>
    <w:rsid w:val="000C6E44"/>
    <w:rsid w:val="000C7AD5"/>
    <w:rsid w:val="00167FE3"/>
    <w:rsid w:val="001D4FC4"/>
    <w:rsid w:val="001E57EE"/>
    <w:rsid w:val="00247BD6"/>
    <w:rsid w:val="00252B4E"/>
    <w:rsid w:val="00261242"/>
    <w:rsid w:val="002720F3"/>
    <w:rsid w:val="002E575D"/>
    <w:rsid w:val="002F20F4"/>
    <w:rsid w:val="00315F39"/>
    <w:rsid w:val="00343713"/>
    <w:rsid w:val="00346501"/>
    <w:rsid w:val="0037136F"/>
    <w:rsid w:val="003C21D6"/>
    <w:rsid w:val="003C2CB9"/>
    <w:rsid w:val="003C4B8A"/>
    <w:rsid w:val="003E61E8"/>
    <w:rsid w:val="00486B57"/>
    <w:rsid w:val="004E332B"/>
    <w:rsid w:val="00512C18"/>
    <w:rsid w:val="005E0AC3"/>
    <w:rsid w:val="006046C5"/>
    <w:rsid w:val="0067771E"/>
    <w:rsid w:val="00704182"/>
    <w:rsid w:val="00874916"/>
    <w:rsid w:val="0087574C"/>
    <w:rsid w:val="008D52E6"/>
    <w:rsid w:val="008F5601"/>
    <w:rsid w:val="009A78BC"/>
    <w:rsid w:val="009B4B1D"/>
    <w:rsid w:val="009B7257"/>
    <w:rsid w:val="009F2E41"/>
    <w:rsid w:val="00A56D4F"/>
    <w:rsid w:val="00A843D4"/>
    <w:rsid w:val="00AC61B7"/>
    <w:rsid w:val="00AD3AC1"/>
    <w:rsid w:val="00B15F7F"/>
    <w:rsid w:val="00C804AE"/>
    <w:rsid w:val="00D72DED"/>
    <w:rsid w:val="00D75646"/>
    <w:rsid w:val="00D84F4E"/>
    <w:rsid w:val="00DC0683"/>
    <w:rsid w:val="00DD28FD"/>
    <w:rsid w:val="00E07632"/>
    <w:rsid w:val="00E223C2"/>
    <w:rsid w:val="00E263F9"/>
    <w:rsid w:val="00E30B85"/>
    <w:rsid w:val="00F13890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DD5B74-333C-43A7-8A51-1BD69C0D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A56D4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56D4F"/>
  </w:style>
  <w:style w:type="paragraph" w:styleId="ListParagraph">
    <w:name w:val="List Paragraph"/>
    <w:basedOn w:val="Normal"/>
    <w:uiPriority w:val="34"/>
    <w:qFormat/>
    <w:rsid w:val="00C804AE"/>
    <w:pPr>
      <w:ind w:left="720"/>
      <w:contextualSpacing/>
    </w:pPr>
  </w:style>
  <w:style w:type="table" w:styleId="TableGrid">
    <w:name w:val="Table Grid"/>
    <w:basedOn w:val="TableNormal"/>
    <w:uiPriority w:val="39"/>
    <w:rsid w:val="00E2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6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CB9"/>
  </w:style>
  <w:style w:type="paragraph" w:styleId="Footer">
    <w:name w:val="footer"/>
    <w:basedOn w:val="Normal"/>
    <w:link w:val="FooterChar"/>
    <w:uiPriority w:val="99"/>
    <w:unhideWhenUsed/>
    <w:rsid w:val="003C2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CB9"/>
  </w:style>
  <w:style w:type="character" w:styleId="PlaceholderText">
    <w:name w:val="Placeholder Text"/>
    <w:basedOn w:val="DefaultParagraphFont"/>
    <w:uiPriority w:val="99"/>
    <w:semiHidden/>
    <w:rsid w:val="001D4FC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4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ylanipress.com/author-interview-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anie@melanietomlin.com?subject=Questions%20about%20Author%20Intervie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\Box%20Sync\Melanie%20Tomlin%20(author)\WordPress\Blog\Guest%20Blog%20Spot\Melanie%20Tomlin%20-%20Author%20Interview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68F49EBCF746E0946EE66FD307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7D15A-0653-4CE5-8E2B-1DEBC7678051}"/>
      </w:docPartPr>
      <w:docPartBody>
        <w:p w:rsidR="00000000" w:rsidRDefault="009D0FAB">
          <w:pPr>
            <w:pStyle w:val="F368F49EBCF746E0946EE66FD3079F1C"/>
          </w:pPr>
          <w:r w:rsidRPr="00A47D10">
            <w:rPr>
              <w:rStyle w:val="PlaceholderText"/>
            </w:rPr>
            <w:t>Click here to enter text.</w:t>
          </w:r>
        </w:p>
      </w:docPartBody>
    </w:docPart>
    <w:docPart>
      <w:docPartPr>
        <w:name w:val="5C31E1ACA7AC44F288DE11337155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5FD83-D77E-46D2-BA82-D819EF58DBA1}"/>
      </w:docPartPr>
      <w:docPartBody>
        <w:p w:rsidR="00000000" w:rsidRDefault="009D0FAB">
          <w:pPr>
            <w:pStyle w:val="5C31E1ACA7AC44F288DE11337155C62C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060ECF56B0094DA0B59EE7876F0F0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7122D-44B1-4F82-955D-7FBBAF82C49A}"/>
      </w:docPartPr>
      <w:docPartBody>
        <w:p w:rsidR="00000000" w:rsidRDefault="009D0FAB">
          <w:pPr>
            <w:pStyle w:val="060ECF56B0094DA0B59EE7876F0F054A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C5EA9845805B412596EC1FF533BB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922CA-71D3-43C6-9374-E921D31BB82B}"/>
      </w:docPartPr>
      <w:docPartBody>
        <w:p w:rsidR="00000000" w:rsidRDefault="009D0FAB">
          <w:pPr>
            <w:pStyle w:val="C5EA9845805B412596EC1FF533BB75FB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75862103340A43C186276D6B060FB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E6E5-9873-46E9-8BB4-DC422046EE1F}"/>
      </w:docPartPr>
      <w:docPartBody>
        <w:p w:rsidR="00000000" w:rsidRDefault="009D0FAB">
          <w:pPr>
            <w:pStyle w:val="75862103340A43C186276D6B060FB855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180ACAAF1B414CC19929E76E0999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8D65-DA6A-4198-8EE6-A159F1A04750}"/>
      </w:docPartPr>
      <w:docPartBody>
        <w:p w:rsidR="00000000" w:rsidRDefault="009D0FAB">
          <w:pPr>
            <w:pStyle w:val="180ACAAF1B414CC19929E76E09999D7F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E8FB2A3CFEB146318FCEFDB3900E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92CE-C6C3-4775-876A-69FC71186273}"/>
      </w:docPartPr>
      <w:docPartBody>
        <w:p w:rsidR="00000000" w:rsidRDefault="009D0FAB">
          <w:pPr>
            <w:pStyle w:val="E8FB2A3CFEB146318FCEFDB3900E9129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B9A453947E2848B8BE0CB8032C75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FEC3-CBD4-4860-AB10-2D485D5DA04F}"/>
      </w:docPartPr>
      <w:docPartBody>
        <w:p w:rsidR="00000000" w:rsidRDefault="009D0FAB">
          <w:pPr>
            <w:pStyle w:val="B9A453947E2848B8BE0CB8032C75509A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113C4819061E40D8A2D4124E591C8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BEAA2-A095-45F7-B413-82D4F3A6B7BB}"/>
      </w:docPartPr>
      <w:docPartBody>
        <w:p w:rsidR="00000000" w:rsidRDefault="009D0FAB">
          <w:pPr>
            <w:pStyle w:val="113C4819061E40D8A2D4124E591C89DD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457DC210564E473CA804795F4F412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E1E3-6BB7-4FA2-926D-42EDE8DF74D3}"/>
      </w:docPartPr>
      <w:docPartBody>
        <w:p w:rsidR="00000000" w:rsidRDefault="009D0FAB">
          <w:pPr>
            <w:pStyle w:val="457DC210564E473CA804795F4F412F1C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DBFFDD76C0924624BF364CC76A89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A280-9C89-4721-847D-09D61D1BC1A2}"/>
      </w:docPartPr>
      <w:docPartBody>
        <w:p w:rsidR="00000000" w:rsidRDefault="009D0FAB">
          <w:pPr>
            <w:pStyle w:val="DBFFDD76C0924624BF364CC76A89E1B6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1EE00942BC0E4D7E84C5E21D9985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AFCE5-257C-4CC5-AEF9-5C9FBFB443AA}"/>
      </w:docPartPr>
      <w:docPartBody>
        <w:p w:rsidR="00000000" w:rsidRDefault="009D0FAB">
          <w:pPr>
            <w:pStyle w:val="1EE00942BC0E4D7E84C5E21D9985684E"/>
          </w:pPr>
          <w:r w:rsidRPr="0035469D">
            <w:rPr>
              <w:rStyle w:val="PlaceholderText"/>
            </w:rPr>
            <w:t xml:space="preserve">Click here to enter </w:t>
          </w:r>
          <w:r w:rsidRPr="0035469D">
            <w:rPr>
              <w:rStyle w:val="PlaceholderText"/>
            </w:rPr>
            <w:t>text.</w:t>
          </w:r>
        </w:p>
      </w:docPartBody>
    </w:docPart>
    <w:docPart>
      <w:docPartPr>
        <w:name w:val="39CE7B6B72564AF7BA4FD5473DBD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DDFA2-6773-4EA3-9625-0BB12B8EB36E}"/>
      </w:docPartPr>
      <w:docPartBody>
        <w:p w:rsidR="00000000" w:rsidRDefault="009D0FAB">
          <w:pPr>
            <w:pStyle w:val="39CE7B6B72564AF7BA4FD5473DBD5F9F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45730573C4C34A28890B53F21E241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7773F-BA24-421F-B73D-063394A9B0ED}"/>
      </w:docPartPr>
      <w:docPartBody>
        <w:p w:rsidR="00000000" w:rsidRDefault="009D0FAB">
          <w:pPr>
            <w:pStyle w:val="45730573C4C34A28890B53F21E2416C2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EB78D9287B9149BBBD6DC457244E4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08130-75D5-4131-A1A2-27E8235500A1}"/>
      </w:docPartPr>
      <w:docPartBody>
        <w:p w:rsidR="00000000" w:rsidRDefault="009D0FAB">
          <w:pPr>
            <w:pStyle w:val="EB78D9287B9149BBBD6DC457244E487D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EDC510DDE7AB4DF5B6B106E5ADFD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E014A-22F7-4337-8D03-809D9E760044}"/>
      </w:docPartPr>
      <w:docPartBody>
        <w:p w:rsidR="00000000" w:rsidRDefault="009D0FAB">
          <w:pPr>
            <w:pStyle w:val="EDC510DDE7AB4DF5B6B106E5ADFD5957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1A5FA16668A24E89833F42456826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53CE-7332-4F85-9272-39D27C8A536D}"/>
      </w:docPartPr>
      <w:docPartBody>
        <w:p w:rsidR="00000000" w:rsidRDefault="009D0FAB">
          <w:pPr>
            <w:pStyle w:val="1A5FA16668A24E89833F42456826FFAA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3503743642C445B19A6A98520EBC7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381B2-2A82-4A06-BC7D-6D69D22EB5FA}"/>
      </w:docPartPr>
      <w:docPartBody>
        <w:p w:rsidR="00000000" w:rsidRDefault="009D0FAB">
          <w:pPr>
            <w:pStyle w:val="3503743642C445B19A6A98520EBC77FD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6392385568644AAEADCF22E923F8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51BD8-1832-448D-90E6-BF9EF2B19495}"/>
      </w:docPartPr>
      <w:docPartBody>
        <w:p w:rsidR="00000000" w:rsidRDefault="009D0FAB">
          <w:pPr>
            <w:pStyle w:val="6392385568644AAEADCF22E923F8B4B9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E85FB78611274A0EBE7EC5017819F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7C5B8-F4D1-42D8-9E29-C86CE6896E8F}"/>
      </w:docPartPr>
      <w:docPartBody>
        <w:p w:rsidR="00000000" w:rsidRDefault="009D0FAB">
          <w:pPr>
            <w:pStyle w:val="E85FB78611274A0EBE7EC5017819F6C7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4FC587E688F842E789074C642C338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FAC3-D77A-4694-8F58-AA14071F8726}"/>
      </w:docPartPr>
      <w:docPartBody>
        <w:p w:rsidR="00000000" w:rsidRDefault="009D0FAB">
          <w:pPr>
            <w:pStyle w:val="4FC587E688F842E789074C642C33871D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1E203B4B5610440FBADCAD1BF893B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B33A0-D84A-47BA-A341-244C139477F7}"/>
      </w:docPartPr>
      <w:docPartBody>
        <w:p w:rsidR="00000000" w:rsidRDefault="009D0FAB">
          <w:pPr>
            <w:pStyle w:val="1E203B4B5610440FBADCAD1BF893B578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2EFD441159D14465B013F7C9AE9C7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DB679-551A-404A-99F6-668CE67F0312}"/>
      </w:docPartPr>
      <w:docPartBody>
        <w:p w:rsidR="00000000" w:rsidRDefault="009D0FAB">
          <w:pPr>
            <w:pStyle w:val="2EFD441159D14465B013F7C9AE9C7C77"/>
          </w:pPr>
          <w:r w:rsidRPr="0035469D">
            <w:rPr>
              <w:rStyle w:val="PlaceholderText"/>
            </w:rPr>
            <w:t xml:space="preserve">Click here to </w:t>
          </w:r>
          <w:r w:rsidRPr="0035469D">
            <w:rPr>
              <w:rStyle w:val="PlaceholderText"/>
            </w:rPr>
            <w:t>enter text.</w:t>
          </w:r>
        </w:p>
      </w:docPartBody>
    </w:docPart>
    <w:docPart>
      <w:docPartPr>
        <w:name w:val="9CCA90E89E6B4D6A8D4B3634352C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317F-94FC-42E3-BBA1-6A68631E42C3}"/>
      </w:docPartPr>
      <w:docPartBody>
        <w:p w:rsidR="00000000" w:rsidRDefault="009D0FAB">
          <w:pPr>
            <w:pStyle w:val="9CCA90E89E6B4D6A8D4B3634352C61F0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D68AFB88B55740B5A8BDF4485BCC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D28E9-290D-4BD7-97C5-C303746501D2}"/>
      </w:docPartPr>
      <w:docPartBody>
        <w:p w:rsidR="00000000" w:rsidRDefault="009D0FAB">
          <w:pPr>
            <w:pStyle w:val="D68AFB88B55740B5A8BDF4485BCCAC62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55028CD7C93643C089D43C40D8DB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E879-724E-4A7D-B19B-0D589D00180B}"/>
      </w:docPartPr>
      <w:docPartBody>
        <w:p w:rsidR="00000000" w:rsidRDefault="009D0FAB">
          <w:pPr>
            <w:pStyle w:val="55028CD7C93643C089D43C40D8DB78D0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2B8EB2AAFA154BF486F201C10D17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6798-8D42-4A6A-B019-B115F068DF0A}"/>
      </w:docPartPr>
      <w:docPartBody>
        <w:p w:rsidR="00000000" w:rsidRDefault="009D0FAB">
          <w:pPr>
            <w:pStyle w:val="2B8EB2AAFA154BF486F201C10D17F8D6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51BFCB4914924FA0A6D41CE65C0C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5286-3B28-4050-B4EB-B951B643DDED}"/>
      </w:docPartPr>
      <w:docPartBody>
        <w:p w:rsidR="00000000" w:rsidRDefault="009D0FAB">
          <w:pPr>
            <w:pStyle w:val="51BFCB4914924FA0A6D41CE65C0C7485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C146669B86F143538757C8E0448E3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D5C5-CF27-417A-919C-E907E182C76D}"/>
      </w:docPartPr>
      <w:docPartBody>
        <w:p w:rsidR="00000000" w:rsidRDefault="009D0FAB">
          <w:pPr>
            <w:pStyle w:val="C146669B86F143538757C8E0448E3548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6BB56288FCE14E0080457AF904D3B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45FB-273B-47A0-95EE-AF4912275309}"/>
      </w:docPartPr>
      <w:docPartBody>
        <w:p w:rsidR="00000000" w:rsidRDefault="009D0FAB">
          <w:pPr>
            <w:pStyle w:val="6BB56288FCE14E0080457AF904D3BC03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A7DE1E8E81F048DDB0C77D07C77F3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CD3BC-3A1A-4D9F-B0AD-5E44CF07777F}"/>
      </w:docPartPr>
      <w:docPartBody>
        <w:p w:rsidR="00000000" w:rsidRDefault="009D0FAB">
          <w:pPr>
            <w:pStyle w:val="A7DE1E8E81F048DDB0C77D07C77F396E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BD5DEE68140B458A8574126740B41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AFB4-3003-4E73-AD6A-4F3AF304DB0E}"/>
      </w:docPartPr>
      <w:docPartBody>
        <w:p w:rsidR="00000000" w:rsidRDefault="009D0FAB">
          <w:pPr>
            <w:pStyle w:val="BD5DEE68140B458A8574126740B41939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279C46D167FC449C895A96DCF901D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7C2B3-B745-46B2-8F43-9EF3BB284875}"/>
      </w:docPartPr>
      <w:docPartBody>
        <w:p w:rsidR="00000000" w:rsidRDefault="009D0FAB">
          <w:pPr>
            <w:pStyle w:val="279C46D167FC449C895A96DCF901D0AA"/>
          </w:pPr>
          <w:r w:rsidRPr="0035469D">
            <w:rPr>
              <w:rStyle w:val="PlaceholderText"/>
            </w:rPr>
            <w:t>Click here</w:t>
          </w:r>
          <w:r w:rsidRPr="0035469D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83F87011D6FE429E915F422FB67D9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FDF7-986F-47AC-9514-BDA7DEB188DE}"/>
      </w:docPartPr>
      <w:docPartBody>
        <w:p w:rsidR="00000000" w:rsidRDefault="009D0FAB">
          <w:pPr>
            <w:pStyle w:val="83F87011D6FE429E915F422FB67D90D7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2B95228AFF4747C39A73639E48A7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24521-B402-4A6A-8FC2-886968E15D2E}"/>
      </w:docPartPr>
      <w:docPartBody>
        <w:p w:rsidR="00000000" w:rsidRDefault="009D0FAB">
          <w:pPr>
            <w:pStyle w:val="2B95228AFF4747C39A73639E48A72194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985F21BC9FC54334890540CE6CC08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F81C6-02A5-460A-8DAA-93082979334E}"/>
      </w:docPartPr>
      <w:docPartBody>
        <w:p w:rsidR="00000000" w:rsidRDefault="009D0FAB">
          <w:pPr>
            <w:pStyle w:val="985F21BC9FC54334890540CE6CC08639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B2B4D8DE5F4748EC978C244117ADB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A332-6FD8-4442-90BD-D17A88F246CA}"/>
      </w:docPartPr>
      <w:docPartBody>
        <w:p w:rsidR="00000000" w:rsidRDefault="009D0FAB">
          <w:pPr>
            <w:pStyle w:val="B2B4D8DE5F4748EC978C244117ADB53E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41C9EF2C991344EF9D5D8B1CF6D27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F8453-9086-4D81-A6EB-945867F5E809}"/>
      </w:docPartPr>
      <w:docPartBody>
        <w:p w:rsidR="00000000" w:rsidRDefault="009D0FAB">
          <w:pPr>
            <w:pStyle w:val="41C9EF2C991344EF9D5D8B1CF6D27396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99539F779543436690258A8C22D58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0133-4428-48B9-BEE3-77186064CCDE}"/>
      </w:docPartPr>
      <w:docPartBody>
        <w:p w:rsidR="00000000" w:rsidRDefault="009D0FAB">
          <w:pPr>
            <w:pStyle w:val="99539F779543436690258A8C22D58185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AA217B43F91744E9BAC280DB2D5EA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71F2F-0101-40AD-B31B-AA747B385EA1}"/>
      </w:docPartPr>
      <w:docPartBody>
        <w:p w:rsidR="00000000" w:rsidRDefault="009D0FAB">
          <w:pPr>
            <w:pStyle w:val="AA217B43F91744E9BAC280DB2D5EA7F7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BD1A8761E40B4647A0D6D1299C61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31B02-65B4-4C93-A62F-6D6FC841E5BE}"/>
      </w:docPartPr>
      <w:docPartBody>
        <w:p w:rsidR="00000000" w:rsidRDefault="009D0FAB">
          <w:pPr>
            <w:pStyle w:val="BD1A8761E40B4647A0D6D1299C611777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0CC21E1305F9470481AF3A4494036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6FDE-1320-4419-B3F9-2D46705C5DB7}"/>
      </w:docPartPr>
      <w:docPartBody>
        <w:p w:rsidR="00000000" w:rsidRDefault="009D0FAB">
          <w:pPr>
            <w:pStyle w:val="0CC21E1305F9470481AF3A44940360E0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DD95598DCA5B4ADFA70A27EA7F495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2245C-649C-48BE-92A3-2838458C13FE}"/>
      </w:docPartPr>
      <w:docPartBody>
        <w:p w:rsidR="00000000" w:rsidRDefault="009D0FAB">
          <w:pPr>
            <w:pStyle w:val="DD95598DCA5B4ADFA70A27EA7F4950C2"/>
          </w:pPr>
          <w:r w:rsidRPr="0035469D">
            <w:rPr>
              <w:rStyle w:val="PlaceholderText"/>
            </w:rPr>
            <w:t xml:space="preserve">Click </w:t>
          </w:r>
          <w:r w:rsidRPr="0035469D">
            <w:rPr>
              <w:rStyle w:val="PlaceholderText"/>
            </w:rPr>
            <w:t>here to enter text.</w:t>
          </w:r>
        </w:p>
      </w:docPartBody>
    </w:docPart>
    <w:docPart>
      <w:docPartPr>
        <w:name w:val="B434BEFAEE5A4995A5B7B168671E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61032-C122-4410-A274-801F1F96A5DC}"/>
      </w:docPartPr>
      <w:docPartBody>
        <w:p w:rsidR="00000000" w:rsidRDefault="009D0FAB">
          <w:pPr>
            <w:pStyle w:val="B434BEFAEE5A4995A5B7B168671E9E7B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E270D0B0FDB247EBAA33E354581C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CA873-E5B1-4815-A7DB-8B435268884E}"/>
      </w:docPartPr>
      <w:docPartBody>
        <w:p w:rsidR="00000000" w:rsidRDefault="009D0FAB">
          <w:pPr>
            <w:pStyle w:val="E270D0B0FDB247EBAA33E354581C42E1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9F5AE7166CC0416C9E0685560359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0FD0-7132-4B2E-A503-6012CDAF8137}"/>
      </w:docPartPr>
      <w:docPartBody>
        <w:p w:rsidR="00000000" w:rsidRDefault="009D0FAB">
          <w:pPr>
            <w:pStyle w:val="9F5AE7166CC0416C9E0685560359A485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C378992FD9EE4C2EB931E5865935D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89239-5085-45FC-B39F-CD7FF272F745}"/>
      </w:docPartPr>
      <w:docPartBody>
        <w:p w:rsidR="00000000" w:rsidRDefault="009D0FAB">
          <w:pPr>
            <w:pStyle w:val="C378992FD9EE4C2EB931E5865935D1C7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77A65ADE963445E78AB52B112E864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0FCFB-DEC1-4F90-98A2-E3FA69BC016A}"/>
      </w:docPartPr>
      <w:docPartBody>
        <w:p w:rsidR="00000000" w:rsidRDefault="009D0FAB">
          <w:pPr>
            <w:pStyle w:val="77A65ADE963445E78AB52B112E864BCB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C1D7E8AD080747B4BB0CA451D24E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A9C3-5258-4D48-822C-60B08A68C262}"/>
      </w:docPartPr>
      <w:docPartBody>
        <w:p w:rsidR="00000000" w:rsidRDefault="009D0FAB">
          <w:pPr>
            <w:pStyle w:val="C1D7E8AD080747B4BB0CA451D24E7539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D19F3B21BE524822914B8ADFA23CD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10EC6-7583-4D74-B6E6-77CFA6162B71}"/>
      </w:docPartPr>
      <w:docPartBody>
        <w:p w:rsidR="00000000" w:rsidRDefault="009D0FAB">
          <w:pPr>
            <w:pStyle w:val="D19F3B21BE524822914B8ADFA23CDCB6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D59626467DD64BBA91B4195A1638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40975-18DF-4B88-8409-3A8970A8AED9}"/>
      </w:docPartPr>
      <w:docPartBody>
        <w:p w:rsidR="00000000" w:rsidRDefault="009D0FAB">
          <w:pPr>
            <w:pStyle w:val="D59626467DD64BBA91B4195A1638CC0B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A19B5B69AC964BE7832C7BE0C0065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A6C75-408B-4B28-8F46-33D0EB901022}"/>
      </w:docPartPr>
      <w:docPartBody>
        <w:p w:rsidR="00000000" w:rsidRDefault="009D0FAB">
          <w:pPr>
            <w:pStyle w:val="A19B5B69AC964BE7832C7BE0C0065814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00E309544EEA47F4AAA5227A3FF8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7A358-A84B-465F-BA4F-E6C4EDB53E0F}"/>
      </w:docPartPr>
      <w:docPartBody>
        <w:p w:rsidR="00000000" w:rsidRDefault="009D0FAB">
          <w:pPr>
            <w:pStyle w:val="00E309544EEA47F4AAA5227A3FF8AEAD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C542B36A15134AB1B04B1072EAC03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6822-DE59-49C6-BF5F-8208EF1E65AA}"/>
      </w:docPartPr>
      <w:docPartBody>
        <w:p w:rsidR="00000000" w:rsidRDefault="009D0FAB">
          <w:pPr>
            <w:pStyle w:val="C542B36A15134AB1B04B1072EAC031BF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B93C25CB579442E78F8E8D65C4C2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3DFF8-59D9-4859-BE95-C17F457D112A}"/>
      </w:docPartPr>
      <w:docPartBody>
        <w:p w:rsidR="00000000" w:rsidRDefault="009D0FAB">
          <w:pPr>
            <w:pStyle w:val="B93C25CB579442E78F8E8D65C4C29240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7DA6230A30FF41C9B21B0368F6392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847E-AE38-49D0-86E8-D6DEF09CB4BD}"/>
      </w:docPartPr>
      <w:docPartBody>
        <w:p w:rsidR="00000000" w:rsidRDefault="009D0FAB">
          <w:pPr>
            <w:pStyle w:val="7DA6230A30FF41C9B21B0368F63920FC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E5AE2C8D4F594884B8143F6D716A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9448-6DBB-48E6-A376-57392C2132BC}"/>
      </w:docPartPr>
      <w:docPartBody>
        <w:p w:rsidR="00000000" w:rsidRDefault="009D0FAB">
          <w:pPr>
            <w:pStyle w:val="E5AE2C8D4F594884B8143F6D716A2F17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4FF0ABA5B8BF44B7B4F01BEABAFAA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249A-CD5F-4ED9-83C7-5B24BD2C0AFE}"/>
      </w:docPartPr>
      <w:docPartBody>
        <w:p w:rsidR="00000000" w:rsidRDefault="009D0FAB">
          <w:pPr>
            <w:pStyle w:val="4FF0ABA5B8BF44B7B4F01BEABAFAA919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DD32292EC5724F17905CF4E0AA4D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DE894-7FB3-443C-8F3A-FA2FD6C69556}"/>
      </w:docPartPr>
      <w:docPartBody>
        <w:p w:rsidR="00000000" w:rsidRDefault="009D0FAB">
          <w:pPr>
            <w:pStyle w:val="DD32292EC5724F17905CF4E0AA4DCEED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608EFEFA8BA74B999CE86324984A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BF0B-15DF-449B-AD8F-CFC96A5A28FC}"/>
      </w:docPartPr>
      <w:docPartBody>
        <w:p w:rsidR="00000000" w:rsidRDefault="009D0FAB">
          <w:pPr>
            <w:pStyle w:val="608EFEFA8BA74B999CE86324984A8315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5EA601D853334391884EF3FE8625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7175F-CAB3-49BF-ADBA-073BF2FAF88F}"/>
      </w:docPartPr>
      <w:docPartBody>
        <w:p w:rsidR="00000000" w:rsidRDefault="009D0FAB">
          <w:pPr>
            <w:pStyle w:val="5EA601D853334391884EF3FE862547F5"/>
          </w:pPr>
          <w:r w:rsidRPr="0035469D">
            <w:rPr>
              <w:rStyle w:val="PlaceholderText"/>
            </w:rPr>
            <w:t>Click here to enter text.</w:t>
          </w:r>
        </w:p>
      </w:docPartBody>
    </w:docPart>
    <w:docPart>
      <w:docPartPr>
        <w:name w:val="C15EC30505FB4D798A6256A87A121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440F7-C1AA-45BF-B6C0-23FF74D9AF03}"/>
      </w:docPartPr>
      <w:docPartBody>
        <w:p w:rsidR="00000000" w:rsidRDefault="009D0FAB">
          <w:pPr>
            <w:pStyle w:val="C15EC30505FB4D798A6256A87A12119A"/>
          </w:pPr>
          <w:r w:rsidRPr="0035469D">
            <w:rPr>
              <w:rStyle w:val="PlaceholderText"/>
            </w:rPr>
            <w:t xml:space="preserve">Click here to enter </w:t>
          </w:r>
          <w:r w:rsidRPr="0035469D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AB"/>
    <w:rsid w:val="009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68F49EBCF746E0946EE66FD3079F1C">
    <w:name w:val="F368F49EBCF746E0946EE66FD3079F1C"/>
  </w:style>
  <w:style w:type="paragraph" w:customStyle="1" w:styleId="5C31E1ACA7AC44F288DE11337155C62C">
    <w:name w:val="5C31E1ACA7AC44F288DE11337155C62C"/>
  </w:style>
  <w:style w:type="paragraph" w:customStyle="1" w:styleId="060ECF56B0094DA0B59EE7876F0F054A">
    <w:name w:val="060ECF56B0094DA0B59EE7876F0F054A"/>
  </w:style>
  <w:style w:type="paragraph" w:customStyle="1" w:styleId="C5EA9845805B412596EC1FF533BB75FB">
    <w:name w:val="C5EA9845805B412596EC1FF533BB75FB"/>
  </w:style>
  <w:style w:type="paragraph" w:customStyle="1" w:styleId="75862103340A43C186276D6B060FB855">
    <w:name w:val="75862103340A43C186276D6B060FB855"/>
  </w:style>
  <w:style w:type="paragraph" w:customStyle="1" w:styleId="180ACAAF1B414CC19929E76E09999D7F">
    <w:name w:val="180ACAAF1B414CC19929E76E09999D7F"/>
  </w:style>
  <w:style w:type="paragraph" w:customStyle="1" w:styleId="E8FB2A3CFEB146318FCEFDB3900E9129">
    <w:name w:val="E8FB2A3CFEB146318FCEFDB3900E9129"/>
  </w:style>
  <w:style w:type="paragraph" w:customStyle="1" w:styleId="B9A453947E2848B8BE0CB8032C75509A">
    <w:name w:val="B9A453947E2848B8BE0CB8032C75509A"/>
  </w:style>
  <w:style w:type="paragraph" w:customStyle="1" w:styleId="113C4819061E40D8A2D4124E591C89DD">
    <w:name w:val="113C4819061E40D8A2D4124E591C89DD"/>
  </w:style>
  <w:style w:type="paragraph" w:customStyle="1" w:styleId="457DC210564E473CA804795F4F412F1C">
    <w:name w:val="457DC210564E473CA804795F4F412F1C"/>
  </w:style>
  <w:style w:type="paragraph" w:customStyle="1" w:styleId="DBFFDD76C0924624BF364CC76A89E1B6">
    <w:name w:val="DBFFDD76C0924624BF364CC76A89E1B6"/>
  </w:style>
  <w:style w:type="paragraph" w:customStyle="1" w:styleId="1EE00942BC0E4D7E84C5E21D9985684E">
    <w:name w:val="1EE00942BC0E4D7E84C5E21D9985684E"/>
  </w:style>
  <w:style w:type="paragraph" w:customStyle="1" w:styleId="39CE7B6B72564AF7BA4FD5473DBD5F9F">
    <w:name w:val="39CE7B6B72564AF7BA4FD5473DBD5F9F"/>
  </w:style>
  <w:style w:type="paragraph" w:customStyle="1" w:styleId="45730573C4C34A28890B53F21E2416C2">
    <w:name w:val="45730573C4C34A28890B53F21E2416C2"/>
  </w:style>
  <w:style w:type="paragraph" w:customStyle="1" w:styleId="EB78D9287B9149BBBD6DC457244E487D">
    <w:name w:val="EB78D9287B9149BBBD6DC457244E487D"/>
  </w:style>
  <w:style w:type="paragraph" w:customStyle="1" w:styleId="EDC510DDE7AB4DF5B6B106E5ADFD5957">
    <w:name w:val="EDC510DDE7AB4DF5B6B106E5ADFD5957"/>
  </w:style>
  <w:style w:type="paragraph" w:customStyle="1" w:styleId="1A5FA16668A24E89833F42456826FFAA">
    <w:name w:val="1A5FA16668A24E89833F42456826FFAA"/>
  </w:style>
  <w:style w:type="paragraph" w:customStyle="1" w:styleId="3503743642C445B19A6A98520EBC77FD">
    <w:name w:val="3503743642C445B19A6A98520EBC77FD"/>
  </w:style>
  <w:style w:type="paragraph" w:customStyle="1" w:styleId="6392385568644AAEADCF22E923F8B4B9">
    <w:name w:val="6392385568644AAEADCF22E923F8B4B9"/>
  </w:style>
  <w:style w:type="paragraph" w:customStyle="1" w:styleId="E85FB78611274A0EBE7EC5017819F6C7">
    <w:name w:val="E85FB78611274A0EBE7EC5017819F6C7"/>
  </w:style>
  <w:style w:type="paragraph" w:customStyle="1" w:styleId="4FC587E688F842E789074C642C33871D">
    <w:name w:val="4FC587E688F842E789074C642C33871D"/>
  </w:style>
  <w:style w:type="paragraph" w:customStyle="1" w:styleId="1E203B4B5610440FBADCAD1BF893B578">
    <w:name w:val="1E203B4B5610440FBADCAD1BF893B578"/>
  </w:style>
  <w:style w:type="paragraph" w:customStyle="1" w:styleId="2EFD441159D14465B013F7C9AE9C7C77">
    <w:name w:val="2EFD441159D14465B013F7C9AE9C7C77"/>
  </w:style>
  <w:style w:type="paragraph" w:customStyle="1" w:styleId="9CCA90E89E6B4D6A8D4B3634352C61F0">
    <w:name w:val="9CCA90E89E6B4D6A8D4B3634352C61F0"/>
  </w:style>
  <w:style w:type="paragraph" w:customStyle="1" w:styleId="D68AFB88B55740B5A8BDF4485BCCAC62">
    <w:name w:val="D68AFB88B55740B5A8BDF4485BCCAC62"/>
  </w:style>
  <w:style w:type="paragraph" w:customStyle="1" w:styleId="55028CD7C93643C089D43C40D8DB78D0">
    <w:name w:val="55028CD7C93643C089D43C40D8DB78D0"/>
  </w:style>
  <w:style w:type="paragraph" w:customStyle="1" w:styleId="2B8EB2AAFA154BF486F201C10D17F8D6">
    <w:name w:val="2B8EB2AAFA154BF486F201C10D17F8D6"/>
  </w:style>
  <w:style w:type="paragraph" w:customStyle="1" w:styleId="51BFCB4914924FA0A6D41CE65C0C7485">
    <w:name w:val="51BFCB4914924FA0A6D41CE65C0C7485"/>
  </w:style>
  <w:style w:type="paragraph" w:customStyle="1" w:styleId="C146669B86F143538757C8E0448E3548">
    <w:name w:val="C146669B86F143538757C8E0448E3548"/>
  </w:style>
  <w:style w:type="paragraph" w:customStyle="1" w:styleId="6BB56288FCE14E0080457AF904D3BC03">
    <w:name w:val="6BB56288FCE14E0080457AF904D3BC03"/>
  </w:style>
  <w:style w:type="paragraph" w:customStyle="1" w:styleId="A7DE1E8E81F048DDB0C77D07C77F396E">
    <w:name w:val="A7DE1E8E81F048DDB0C77D07C77F396E"/>
  </w:style>
  <w:style w:type="paragraph" w:customStyle="1" w:styleId="BD5DEE68140B458A8574126740B41939">
    <w:name w:val="BD5DEE68140B458A8574126740B41939"/>
  </w:style>
  <w:style w:type="paragraph" w:customStyle="1" w:styleId="279C46D167FC449C895A96DCF901D0AA">
    <w:name w:val="279C46D167FC449C895A96DCF901D0AA"/>
  </w:style>
  <w:style w:type="paragraph" w:customStyle="1" w:styleId="83F87011D6FE429E915F422FB67D90D7">
    <w:name w:val="83F87011D6FE429E915F422FB67D90D7"/>
  </w:style>
  <w:style w:type="paragraph" w:customStyle="1" w:styleId="2B95228AFF4747C39A73639E48A72194">
    <w:name w:val="2B95228AFF4747C39A73639E48A72194"/>
  </w:style>
  <w:style w:type="paragraph" w:customStyle="1" w:styleId="985F21BC9FC54334890540CE6CC08639">
    <w:name w:val="985F21BC9FC54334890540CE6CC08639"/>
  </w:style>
  <w:style w:type="paragraph" w:customStyle="1" w:styleId="B2B4D8DE5F4748EC978C244117ADB53E">
    <w:name w:val="B2B4D8DE5F4748EC978C244117ADB53E"/>
  </w:style>
  <w:style w:type="paragraph" w:customStyle="1" w:styleId="41C9EF2C991344EF9D5D8B1CF6D27396">
    <w:name w:val="41C9EF2C991344EF9D5D8B1CF6D27396"/>
  </w:style>
  <w:style w:type="paragraph" w:customStyle="1" w:styleId="99539F779543436690258A8C22D58185">
    <w:name w:val="99539F779543436690258A8C22D58185"/>
  </w:style>
  <w:style w:type="paragraph" w:customStyle="1" w:styleId="AA217B43F91744E9BAC280DB2D5EA7F7">
    <w:name w:val="AA217B43F91744E9BAC280DB2D5EA7F7"/>
  </w:style>
  <w:style w:type="paragraph" w:customStyle="1" w:styleId="BD1A8761E40B4647A0D6D1299C611777">
    <w:name w:val="BD1A8761E40B4647A0D6D1299C611777"/>
  </w:style>
  <w:style w:type="paragraph" w:customStyle="1" w:styleId="0CC21E1305F9470481AF3A44940360E0">
    <w:name w:val="0CC21E1305F9470481AF3A44940360E0"/>
  </w:style>
  <w:style w:type="paragraph" w:customStyle="1" w:styleId="DD95598DCA5B4ADFA70A27EA7F4950C2">
    <w:name w:val="DD95598DCA5B4ADFA70A27EA7F4950C2"/>
  </w:style>
  <w:style w:type="paragraph" w:customStyle="1" w:styleId="B434BEFAEE5A4995A5B7B168671E9E7B">
    <w:name w:val="B434BEFAEE5A4995A5B7B168671E9E7B"/>
  </w:style>
  <w:style w:type="paragraph" w:customStyle="1" w:styleId="E270D0B0FDB247EBAA33E354581C42E1">
    <w:name w:val="E270D0B0FDB247EBAA33E354581C42E1"/>
  </w:style>
  <w:style w:type="paragraph" w:customStyle="1" w:styleId="9F5AE7166CC0416C9E0685560359A485">
    <w:name w:val="9F5AE7166CC0416C9E0685560359A485"/>
  </w:style>
  <w:style w:type="paragraph" w:customStyle="1" w:styleId="C378992FD9EE4C2EB931E5865935D1C7">
    <w:name w:val="C378992FD9EE4C2EB931E5865935D1C7"/>
  </w:style>
  <w:style w:type="paragraph" w:customStyle="1" w:styleId="77A65ADE963445E78AB52B112E864BCB">
    <w:name w:val="77A65ADE963445E78AB52B112E864BCB"/>
  </w:style>
  <w:style w:type="paragraph" w:customStyle="1" w:styleId="C1D7E8AD080747B4BB0CA451D24E7539">
    <w:name w:val="C1D7E8AD080747B4BB0CA451D24E7539"/>
  </w:style>
  <w:style w:type="paragraph" w:customStyle="1" w:styleId="D19F3B21BE524822914B8ADFA23CDCB6">
    <w:name w:val="D19F3B21BE524822914B8ADFA23CDCB6"/>
  </w:style>
  <w:style w:type="paragraph" w:customStyle="1" w:styleId="D59626467DD64BBA91B4195A1638CC0B">
    <w:name w:val="D59626467DD64BBA91B4195A1638CC0B"/>
  </w:style>
  <w:style w:type="paragraph" w:customStyle="1" w:styleId="A19B5B69AC964BE7832C7BE0C0065814">
    <w:name w:val="A19B5B69AC964BE7832C7BE0C0065814"/>
  </w:style>
  <w:style w:type="paragraph" w:customStyle="1" w:styleId="00E309544EEA47F4AAA5227A3FF8AEAD">
    <w:name w:val="00E309544EEA47F4AAA5227A3FF8AEAD"/>
  </w:style>
  <w:style w:type="paragraph" w:customStyle="1" w:styleId="C542B36A15134AB1B04B1072EAC031BF">
    <w:name w:val="C542B36A15134AB1B04B1072EAC031BF"/>
  </w:style>
  <w:style w:type="paragraph" w:customStyle="1" w:styleId="B93C25CB579442E78F8E8D65C4C29240">
    <w:name w:val="B93C25CB579442E78F8E8D65C4C29240"/>
  </w:style>
  <w:style w:type="paragraph" w:customStyle="1" w:styleId="7DA6230A30FF41C9B21B0368F63920FC">
    <w:name w:val="7DA6230A30FF41C9B21B0368F63920FC"/>
  </w:style>
  <w:style w:type="paragraph" w:customStyle="1" w:styleId="E5AE2C8D4F594884B8143F6D716A2F17">
    <w:name w:val="E5AE2C8D4F594884B8143F6D716A2F17"/>
  </w:style>
  <w:style w:type="paragraph" w:customStyle="1" w:styleId="4FF0ABA5B8BF44B7B4F01BEABAFAA919">
    <w:name w:val="4FF0ABA5B8BF44B7B4F01BEABAFAA919"/>
  </w:style>
  <w:style w:type="paragraph" w:customStyle="1" w:styleId="DD32292EC5724F17905CF4E0AA4DCEED">
    <w:name w:val="DD32292EC5724F17905CF4E0AA4DCEED"/>
  </w:style>
  <w:style w:type="paragraph" w:customStyle="1" w:styleId="608EFEFA8BA74B999CE86324984A8315">
    <w:name w:val="608EFEFA8BA74B999CE86324984A8315"/>
  </w:style>
  <w:style w:type="paragraph" w:customStyle="1" w:styleId="5EA601D853334391884EF3FE862547F5">
    <w:name w:val="5EA601D853334391884EF3FE862547F5"/>
  </w:style>
  <w:style w:type="paragraph" w:customStyle="1" w:styleId="C15EC30505FB4D798A6256A87A12119A">
    <w:name w:val="C15EC30505FB4D798A6256A87A121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EF83-0DC1-4ECA-9661-804A30DB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Melanie Tomlin - Author Interview Form.dotx</Template>
  <TotalTime>1</TotalTime>
  <Pages>4</Pages>
  <Words>1340</Words>
  <Characters>5360</Characters>
  <Application>Microsoft Office Word</Application>
  <DocSecurity>0</DocSecurity>
  <Lines>75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Tomlin</dc:creator>
  <cp:lastModifiedBy>Melanie Tomlin</cp:lastModifiedBy>
  <cp:revision>1</cp:revision>
  <dcterms:created xsi:type="dcterms:W3CDTF">2017-02-02T06:16:00Z</dcterms:created>
  <dcterms:modified xsi:type="dcterms:W3CDTF">2017-02-02T06:17:00Z</dcterms:modified>
</cp:coreProperties>
</file>